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5E1266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02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D03F9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06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1620B" w:rsidRPr="00541021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02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F87B1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Gulášová</w:t>
            </w:r>
            <w:r w:rsidR="0029064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bookmarkStart w:id="0" w:name="_GoBack"/>
            <w:bookmarkEnd w:id="0"/>
            <w:r w:rsidR="00290648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A4E51">
              <w:rPr>
                <w:rFonts w:ascii="Times New Roman" w:hAnsi="Times New Roman" w:cs="Times New Roman"/>
                <w:b/>
                <w:szCs w:val="24"/>
              </w:rPr>
              <w:t>Kuřecí roláda se</w:t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 xml:space="preserve"> sušenými rajčaty (1/1), tříbarevná rýže, kompot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</w:p>
          <w:p w:rsidR="00AB5EE7" w:rsidRDefault="00AB5EE7" w:rsidP="0050523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 xml:space="preserve">Těstovinový salát se sýrem a </w:t>
            </w:r>
            <w:proofErr w:type="spellStart"/>
            <w:r w:rsidR="00505231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505231">
              <w:rPr>
                <w:rFonts w:ascii="Times New Roman" w:hAnsi="Times New Roman" w:cs="Times New Roman"/>
                <w:b/>
                <w:szCs w:val="24"/>
              </w:rPr>
              <w:t xml:space="preserve">. fazolemi – bez masa (1/1,7), chilli </w:t>
            </w:r>
            <w:proofErr w:type="spellStart"/>
            <w:r w:rsidR="00505231"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 w:rsidR="00505231">
              <w:rPr>
                <w:rFonts w:ascii="Times New Roman" w:hAnsi="Times New Roman" w:cs="Times New Roman"/>
                <w:b/>
                <w:szCs w:val="24"/>
              </w:rPr>
              <w:t xml:space="preserve"> (7), </w:t>
            </w:r>
          </w:p>
          <w:p w:rsidR="00505231" w:rsidRPr="00D94C59" w:rsidRDefault="00505231" w:rsidP="0050523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ovoce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50523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Nápoj, Čaj </w:t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>ovocný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neslazený 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5E1266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03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50523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 xml:space="preserve">Rajčatová s rýžovými vločkami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,9</w:t>
            </w:r>
            <w:r w:rsidR="00EE279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61AE2" w:rsidRPr="00342ADE" w:rsidRDefault="00AB5EE7" w:rsidP="00B4612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>Rybí filé pečené na másle (4,7), restovaná zelenina (7), brambory maštěné (7)</w:t>
            </w:r>
          </w:p>
          <w:p w:rsidR="00776357" w:rsidRPr="00D94C59" w:rsidRDefault="00AB5EE7" w:rsidP="0050523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05231">
              <w:rPr>
                <w:rFonts w:ascii="Times New Roman" w:hAnsi="Times New Roman" w:cs="Times New Roman"/>
                <w:b/>
                <w:szCs w:val="24"/>
              </w:rPr>
              <w:t>Bramborové knedlíky plněné uzeným masem (1/1,3,7), dušené zelí (1/1)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0F3DA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ovocný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5E1266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0F3DA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Květáková                                                                                                         1/1,7,9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6598D" w:rsidRPr="00337B83" w:rsidRDefault="00AB5EE7" w:rsidP="000F3DA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F3DAE">
              <w:rPr>
                <w:rFonts w:ascii="Times New Roman" w:hAnsi="Times New Roman" w:cs="Times New Roman"/>
                <w:b/>
                <w:szCs w:val="24"/>
              </w:rPr>
              <w:t xml:space="preserve">Smažený kuřecí řízek v sýrovém těstíčku (1/1,3,7), brambory s cibulkou, salát 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0F3DAE">
              <w:rPr>
                <w:rFonts w:ascii="Times New Roman" w:hAnsi="Times New Roman" w:cs="Times New Roman"/>
                <w:b/>
                <w:szCs w:val="24"/>
              </w:rPr>
              <w:t>Lasagne se špenátem – bez masa (1/1,3,7), ovoce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8077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>neslazený,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proofErr w:type="gramStart"/>
            <w:r w:rsidR="005E1266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80772C" w:rsidRPr="0080772C">
              <w:rPr>
                <w:rFonts w:ascii="Times New Roman" w:hAnsi="Times New Roman" w:cs="Times New Roman"/>
                <w:b/>
                <w:szCs w:val="24"/>
                <w:highlight w:val="yellow"/>
              </w:rPr>
              <w:t>MIKULÁŠ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88698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8698D" w:rsidRPr="0088698D">
              <w:rPr>
                <w:rFonts w:ascii="Times New Roman" w:hAnsi="Times New Roman" w:cs="Times New Roman"/>
                <w:b/>
                <w:szCs w:val="24"/>
                <w:highlight w:val="yellow"/>
              </w:rPr>
              <w:t>RARACHŮV KOTEL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(celerová krémová s mrkví)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Default="00AB5EE7" w:rsidP="0088698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8698D" w:rsidRPr="0088698D">
              <w:rPr>
                <w:rFonts w:ascii="Times New Roman" w:hAnsi="Times New Roman" w:cs="Times New Roman"/>
                <w:b/>
                <w:szCs w:val="24"/>
                <w:highlight w:val="yellow"/>
              </w:rPr>
              <w:t>LUCIFERSKÉ RACHOCENÍ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="000741ED">
              <w:rPr>
                <w:rFonts w:ascii="Times New Roman" w:hAnsi="Times New Roman" w:cs="Times New Roman"/>
                <w:b/>
                <w:szCs w:val="24"/>
              </w:rPr>
              <w:t>vepřové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maso s fazolemi, paprikou, rajčaty a</w:t>
            </w:r>
          </w:p>
          <w:p w:rsidR="0088698D" w:rsidRPr="0088698D" w:rsidRDefault="0088698D" w:rsidP="00DB661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59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                     kořením 1/1), chléb (1/1,1/2), SLADKOST NEBO BRAMBORA? </w:t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sym w:font="Wingdings" w:char="F04A"/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7742" w:rsidRDefault="00AB5EE7" w:rsidP="0088698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  <w:highlight w:val="yellow"/>
              </w:rPr>
              <w:t>ČERTOVY ŠIŠKY SYPANÉ POPELEM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="0088698D">
              <w:rPr>
                <w:rFonts w:ascii="Times New Roman" w:hAnsi="Times New Roman" w:cs="Times New Roman"/>
                <w:b/>
                <w:szCs w:val="24"/>
              </w:rPr>
              <w:t>šulánky</w:t>
            </w:r>
            <w:proofErr w:type="spellEnd"/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s mákem 1/1,3,7), </w:t>
            </w:r>
          </w:p>
          <w:p w:rsidR="0088698D" w:rsidRPr="006351BC" w:rsidRDefault="0088698D" w:rsidP="0088698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SLADKOST NEBO BRAMBORA? </w:t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sym w:font="Wingdings" w:char="F04A"/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88698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D0AD0">
              <w:rPr>
                <w:rFonts w:ascii="Times New Roman" w:hAnsi="Times New Roman" w:cs="Times New Roman"/>
                <w:b/>
                <w:szCs w:val="24"/>
              </w:rPr>
              <w:t xml:space="preserve">Hovězí vývar s těstovinou                                                                               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F338C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F750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D0AD0">
              <w:rPr>
                <w:rFonts w:ascii="Times New Roman" w:hAnsi="Times New Roman" w:cs="Times New Roman"/>
                <w:b/>
                <w:szCs w:val="24"/>
              </w:rPr>
              <w:t>Hovězí pečeně cikánská s restovanou zeleninou (1/1), knedlíky kynuté (1/1,3)</w:t>
            </w:r>
          </w:p>
          <w:p w:rsidR="002D3331" w:rsidRPr="009C6EF7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D0AD0">
              <w:rPr>
                <w:rFonts w:ascii="Times New Roman" w:hAnsi="Times New Roman" w:cs="Times New Roman"/>
                <w:b/>
                <w:szCs w:val="24"/>
              </w:rPr>
              <w:t>Kuřecí steak s celerovou omáčkou (1/1,9), brambory s petrželovou natí, salát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6D0AD0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541021" w:rsidRDefault="00541021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>PŘEJEME VÁM DOBROU CHUŤ!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2C71"/>
    <w:rsid w:val="00445FAF"/>
    <w:rsid w:val="00460E57"/>
    <w:rsid w:val="00472691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FAC"/>
    <w:rsid w:val="006B0D0B"/>
    <w:rsid w:val="006B2521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5669"/>
    <w:rsid w:val="00876A7C"/>
    <w:rsid w:val="00877E1F"/>
    <w:rsid w:val="0088698D"/>
    <w:rsid w:val="00887742"/>
    <w:rsid w:val="00891ABA"/>
    <w:rsid w:val="00895151"/>
    <w:rsid w:val="00895EB4"/>
    <w:rsid w:val="0089769B"/>
    <w:rsid w:val="008A19AC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50451"/>
    <w:rsid w:val="0095403A"/>
    <w:rsid w:val="0095526B"/>
    <w:rsid w:val="00960DC7"/>
    <w:rsid w:val="009616BA"/>
    <w:rsid w:val="00962CCC"/>
    <w:rsid w:val="0096598D"/>
    <w:rsid w:val="00966569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5F11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6324-8224-41F1-BD3F-1519F94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105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6</cp:revision>
  <cp:lastPrinted>2024-10-24T10:06:00Z</cp:lastPrinted>
  <dcterms:created xsi:type="dcterms:W3CDTF">2024-11-21T10:54:00Z</dcterms:created>
  <dcterms:modified xsi:type="dcterms:W3CDTF">2024-11-27T12:51:00Z</dcterms:modified>
</cp:coreProperties>
</file>