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F" w:rsidRDefault="009B0211" w:rsidP="008A6888">
      <w:pPr>
        <w:spacing w:after="10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JÍDELNÍČEK</w:t>
      </w:r>
    </w:p>
    <w:p w:rsidR="00595E4A" w:rsidRPr="00541021" w:rsidRDefault="005E1266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</w:t>
      </w:r>
      <w:r w:rsidR="00440E54">
        <w:rPr>
          <w:rFonts w:ascii="Times New Roman" w:hAnsi="Times New Roman" w:cs="Times New Roman"/>
          <w:b/>
          <w:sz w:val="44"/>
          <w:szCs w:val="44"/>
        </w:rPr>
        <w:t>9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D03F9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D005AC" w:rsidRPr="00541021">
        <w:rPr>
          <w:rFonts w:ascii="Times New Roman" w:hAnsi="Times New Roman" w:cs="Times New Roman"/>
          <w:b/>
          <w:sz w:val="44"/>
          <w:szCs w:val="44"/>
        </w:rPr>
        <w:t>4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440E54">
        <w:rPr>
          <w:rFonts w:ascii="Times New Roman" w:hAnsi="Times New Roman" w:cs="Times New Roman"/>
          <w:b/>
          <w:sz w:val="44"/>
          <w:szCs w:val="44"/>
        </w:rPr>
        <w:t>13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1620B" w:rsidRPr="00541021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D005AC" w:rsidRPr="00541021">
        <w:rPr>
          <w:rFonts w:ascii="Times New Roman" w:hAnsi="Times New Roman" w:cs="Times New Roman"/>
          <w:b/>
          <w:sz w:val="44"/>
          <w:szCs w:val="44"/>
        </w:rPr>
        <w:t>4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D94C5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440E54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776357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7763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682195"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D94C59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5A2B1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A2B1D">
              <w:rPr>
                <w:rFonts w:ascii="Times New Roman" w:hAnsi="Times New Roman" w:cs="Times New Roman"/>
                <w:b/>
                <w:szCs w:val="24"/>
              </w:rPr>
              <w:t>Drožďová</w:t>
            </w:r>
            <w:r w:rsidR="00290648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</w:t>
            </w:r>
            <w:r w:rsidR="005A2B1D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="00290648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5A2B1D">
              <w:rPr>
                <w:rFonts w:ascii="Times New Roman" w:hAnsi="Times New Roman" w:cs="Times New Roman"/>
                <w:b/>
                <w:szCs w:val="24"/>
              </w:rPr>
              <w:t>3,7,</w:t>
            </w:r>
            <w:r w:rsidR="008E75A1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E75A1" w:rsidRPr="00574187" w:rsidRDefault="00AB5EE7" w:rsidP="0077635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574187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574187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038DB">
              <w:rPr>
                <w:rFonts w:ascii="Times New Roman" w:hAnsi="Times New Roman" w:cs="Times New Roman"/>
                <w:b/>
                <w:szCs w:val="24"/>
              </w:rPr>
              <w:t>Hrachová kaše s cibulkou (1/1,7), párek, chléb (1/1,1/2), okurek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38DB">
              <w:rPr>
                <w:rFonts w:ascii="Times New Roman" w:hAnsi="Times New Roman" w:cs="Times New Roman"/>
                <w:b/>
                <w:szCs w:val="24"/>
              </w:rPr>
              <w:t>(7)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505231" w:rsidRPr="00D94C59" w:rsidRDefault="00AB5EE7" w:rsidP="002038D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2038DB">
              <w:rPr>
                <w:rFonts w:ascii="Times New Roman" w:hAnsi="Times New Roman" w:cs="Times New Roman"/>
                <w:b/>
                <w:szCs w:val="24"/>
              </w:rPr>
              <w:t>Kuřecí nudličky s kokosovým mlékem a ananasem (1/1), dušená rýže</w:t>
            </w:r>
          </w:p>
        </w:tc>
      </w:tr>
      <w:tr w:rsidR="00AB5EE7" w:rsidRPr="00D94C59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2038D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038DB">
              <w:rPr>
                <w:rFonts w:ascii="Times New Roman" w:hAnsi="Times New Roman" w:cs="Times New Roman"/>
                <w:b/>
                <w:szCs w:val="24"/>
              </w:rPr>
              <w:t xml:space="preserve">Mléko (7), </w:t>
            </w:r>
            <w:r w:rsidR="001565A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2038DB">
              <w:rPr>
                <w:rFonts w:ascii="Times New Roman" w:hAnsi="Times New Roman" w:cs="Times New Roman"/>
                <w:b/>
                <w:szCs w:val="24"/>
              </w:rPr>
              <w:t>neslazený, Nápoj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440E54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440E54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Hovězí vývar s těstovinou                                                                                   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E16804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EE2792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61AE2" w:rsidRPr="00342ADE" w:rsidRDefault="00AB5EE7" w:rsidP="00B4612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42ADE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42ADE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>Hovězí pečeně svíčková (1/1,7,9), kynuté knedlíky (1/1,3)</w:t>
            </w:r>
          </w:p>
          <w:p w:rsidR="00776357" w:rsidRPr="00D94C59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>Vepřová pečeně po selsku (1/1), dušená mrkev s hráškem (7), brambory vařené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D94C59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76357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 xml:space="preserve">, Čaj </w:t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>zimní</w:t>
            </w:r>
            <w:r w:rsidR="00B62FAB">
              <w:rPr>
                <w:rFonts w:ascii="Times New Roman" w:hAnsi="Times New Roman" w:cs="Times New Roman"/>
                <w:b/>
                <w:szCs w:val="24"/>
              </w:rPr>
              <w:t xml:space="preserve"> 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337B83" w:rsidRDefault="00AB5EE7" w:rsidP="00440E54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440E54"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337B83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>Zelná s klobásou</w:t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</w:t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="00F87B13">
              <w:rPr>
                <w:rFonts w:ascii="Times New Roman" w:hAnsi="Times New Roman" w:cs="Times New Roman"/>
                <w:b/>
                <w:szCs w:val="24"/>
              </w:rPr>
              <w:t>1/1,7,9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46379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proofErr w:type="spellStart"/>
            <w:r w:rsidR="00946379">
              <w:rPr>
                <w:rFonts w:ascii="Times New Roman" w:hAnsi="Times New Roman" w:cs="Times New Roman"/>
                <w:b/>
                <w:szCs w:val="24"/>
              </w:rPr>
              <w:t>Bulgurové</w:t>
            </w:r>
            <w:proofErr w:type="spellEnd"/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 rizoto s kuřecím masem (1/1,7,9), okurek (10), dezert Míša (7)                                 </w:t>
            </w:r>
            <w:r w:rsidR="000F3DA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Vepřové karé po </w:t>
            </w:r>
            <w:proofErr w:type="spellStart"/>
            <w:r w:rsidR="00946379">
              <w:rPr>
                <w:rFonts w:ascii="Times New Roman" w:hAnsi="Times New Roman" w:cs="Times New Roman"/>
                <w:b/>
                <w:szCs w:val="24"/>
              </w:rPr>
              <w:t>hanácku</w:t>
            </w:r>
            <w:proofErr w:type="spellEnd"/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 (brokolice, šunka 1/1,7), těstoviny (1/1),   </w:t>
            </w:r>
          </w:p>
          <w:p w:rsidR="0096598D" w:rsidRPr="00337B83" w:rsidRDefault="00946379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dezert Míša (7)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337B83" w:rsidRDefault="00AB5EE7" w:rsidP="0080772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337B8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337B8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E665C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 xml:space="preserve">Čaj </w:t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ovocný </w:t>
            </w:r>
            <w:r w:rsidR="0080772C">
              <w:rPr>
                <w:rFonts w:ascii="Times New Roman" w:hAnsi="Times New Roman" w:cs="Times New Roman"/>
                <w:b/>
                <w:szCs w:val="24"/>
              </w:rPr>
              <w:t>neslazený, Mléko (7)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440E54">
              <w:rPr>
                <w:rFonts w:ascii="Times New Roman" w:hAnsi="Times New Roman" w:cs="Times New Roman"/>
                <w:b/>
                <w:szCs w:val="24"/>
              </w:rPr>
              <w:t>12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D94C59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6351BC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6351B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>Bramboračka s houbami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 xml:space="preserve">                </w:t>
            </w:r>
            <w:r w:rsidR="00226B07">
              <w:rPr>
                <w:rFonts w:ascii="Times New Roman" w:hAnsi="Times New Roman" w:cs="Times New Roman"/>
                <w:b/>
                <w:szCs w:val="24"/>
              </w:rPr>
              <w:t xml:space="preserve">            </w:t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</w:t>
            </w:r>
            <w:r w:rsidR="004365A1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CA167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88698D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407CBA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407CBA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46379">
              <w:rPr>
                <w:rFonts w:ascii="Times New Roman" w:hAnsi="Times New Roman" w:cs="Times New Roman"/>
                <w:b/>
                <w:szCs w:val="24"/>
              </w:rPr>
              <w:t>Vepřové výpečky (1/1), šťouchané brambory, salát</w:t>
            </w:r>
            <w:r w:rsidR="0088698D"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88698D" w:rsidRPr="006351BC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6351BC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proofErr w:type="spellStart"/>
            <w:r w:rsidR="00946379">
              <w:rPr>
                <w:rFonts w:ascii="Times New Roman" w:hAnsi="Times New Roman" w:cs="Times New Roman"/>
                <w:b/>
                <w:szCs w:val="24"/>
              </w:rPr>
              <w:t>Střapačky</w:t>
            </w:r>
            <w:proofErr w:type="spellEnd"/>
            <w:r w:rsidR="00946379">
              <w:rPr>
                <w:rFonts w:ascii="Times New Roman" w:hAnsi="Times New Roman" w:cs="Times New Roman"/>
                <w:b/>
                <w:szCs w:val="24"/>
              </w:rPr>
              <w:t xml:space="preserve"> se zelím (1/1,3), ovoce</w:t>
            </w:r>
            <w:r w:rsidR="0088698D" w:rsidRPr="008869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8698D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</w:tc>
      </w:tr>
      <w:tr w:rsidR="00AB5EE7" w:rsidRPr="00D94C59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90D57" w:rsidRDefault="00AB5EE7" w:rsidP="000E614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90D5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>Čaj ovocný neslazený</w:t>
            </w:r>
          </w:p>
        </w:tc>
      </w:tr>
      <w:tr w:rsidR="00AB5EE7" w:rsidRPr="00D94C59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440E54">
              <w:rPr>
                <w:rFonts w:ascii="Times New Roman" w:hAnsi="Times New Roman" w:cs="Times New Roman"/>
                <w:b/>
                <w:szCs w:val="24"/>
              </w:rPr>
              <w:t>13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9B3F5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5E126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</w:t>
            </w:r>
          </w:p>
          <w:p w:rsidR="00AB5EE7" w:rsidRPr="00D94C59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D94C59" w:rsidRDefault="00AB5EE7" w:rsidP="000E614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 xml:space="preserve">Z červené čočky                                                                                                   </w:t>
            </w:r>
            <w:r w:rsidR="00202672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F338C1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4F7509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1670" w:rsidRPr="00BB77CC" w:rsidRDefault="00AB5EE7" w:rsidP="006D0AD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>Vepřové nudličky s kukuřicí (1/1), dušená rýže, salát</w:t>
            </w:r>
          </w:p>
          <w:p w:rsidR="002D3331" w:rsidRPr="009C6EF7" w:rsidRDefault="00AB5EE7" w:rsidP="000E614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>Domácí buchty plněné povidly s ořechy (1/1,3,7,8/2),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0E614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02CB7">
              <w:rPr>
                <w:rFonts w:ascii="Times New Roman" w:hAnsi="Times New Roman" w:cs="Times New Roman"/>
                <w:b/>
                <w:szCs w:val="24"/>
              </w:rPr>
              <w:t xml:space="preserve">Nápoj, </w:t>
            </w:r>
            <w:r w:rsidR="000E614D">
              <w:rPr>
                <w:rFonts w:ascii="Times New Roman" w:hAnsi="Times New Roman" w:cs="Times New Roman"/>
                <w:b/>
                <w:szCs w:val="24"/>
              </w:rPr>
              <w:t>Ochucené mléko (7)</w:t>
            </w:r>
            <w:bookmarkStart w:id="0" w:name="_GoBack"/>
            <w:bookmarkEnd w:id="0"/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097F63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541021" w:rsidRDefault="00541021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3BDC">
        <w:rPr>
          <w:rFonts w:ascii="Times New Roman" w:hAnsi="Times New Roman" w:cs="Times New Roman"/>
          <w:b/>
          <w:sz w:val="56"/>
          <w:szCs w:val="56"/>
        </w:rPr>
        <w:t>PŘEJEME VÁM DOBROU CHUŤ!</w:t>
      </w:r>
    </w:p>
    <w:sectPr w:rsidR="00A46151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B21"/>
    <w:rsid w:val="001431C9"/>
    <w:rsid w:val="00144E85"/>
    <w:rsid w:val="00145CEB"/>
    <w:rsid w:val="00155C71"/>
    <w:rsid w:val="001565A1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90138"/>
    <w:rsid w:val="00190439"/>
    <w:rsid w:val="001906F1"/>
    <w:rsid w:val="001921DF"/>
    <w:rsid w:val="00196CB6"/>
    <w:rsid w:val="00197A5A"/>
    <w:rsid w:val="001A7164"/>
    <w:rsid w:val="001B0EA6"/>
    <w:rsid w:val="001B11EF"/>
    <w:rsid w:val="001B3C8C"/>
    <w:rsid w:val="001C4983"/>
    <w:rsid w:val="001C5802"/>
    <w:rsid w:val="001D04ED"/>
    <w:rsid w:val="001D0A68"/>
    <w:rsid w:val="001D0B2F"/>
    <w:rsid w:val="001D2965"/>
    <w:rsid w:val="001D49C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300956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CA6"/>
    <w:rsid w:val="00405BAA"/>
    <w:rsid w:val="00407CBA"/>
    <w:rsid w:val="004129C2"/>
    <w:rsid w:val="00422DEE"/>
    <w:rsid w:val="00425079"/>
    <w:rsid w:val="004263AA"/>
    <w:rsid w:val="00434F0A"/>
    <w:rsid w:val="004365A1"/>
    <w:rsid w:val="00440E54"/>
    <w:rsid w:val="00442C71"/>
    <w:rsid w:val="00445FAF"/>
    <w:rsid w:val="00460E57"/>
    <w:rsid w:val="00472691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5380"/>
    <w:rsid w:val="005163D9"/>
    <w:rsid w:val="0052054A"/>
    <w:rsid w:val="005206B4"/>
    <w:rsid w:val="00522D89"/>
    <w:rsid w:val="00527DF3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E9C"/>
    <w:rsid w:val="00622405"/>
    <w:rsid w:val="006231F4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FAC"/>
    <w:rsid w:val="006B0D0B"/>
    <w:rsid w:val="006B2521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7CF1"/>
    <w:rsid w:val="007C071B"/>
    <w:rsid w:val="007C7765"/>
    <w:rsid w:val="007D144B"/>
    <w:rsid w:val="007D5180"/>
    <w:rsid w:val="007D5E1B"/>
    <w:rsid w:val="007D76E7"/>
    <w:rsid w:val="007E03F7"/>
    <w:rsid w:val="007E113C"/>
    <w:rsid w:val="007E1373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5669"/>
    <w:rsid w:val="00876A7C"/>
    <w:rsid w:val="00877E1F"/>
    <w:rsid w:val="0088698D"/>
    <w:rsid w:val="00887742"/>
    <w:rsid w:val="00891ABA"/>
    <w:rsid w:val="00895151"/>
    <w:rsid w:val="00895EB4"/>
    <w:rsid w:val="0089769B"/>
    <w:rsid w:val="008A19AC"/>
    <w:rsid w:val="008A4E51"/>
    <w:rsid w:val="008A6888"/>
    <w:rsid w:val="008B23DF"/>
    <w:rsid w:val="008B7567"/>
    <w:rsid w:val="008C1EB6"/>
    <w:rsid w:val="008C33C9"/>
    <w:rsid w:val="008D1C49"/>
    <w:rsid w:val="008D2D96"/>
    <w:rsid w:val="008D6232"/>
    <w:rsid w:val="008D6818"/>
    <w:rsid w:val="008D6A91"/>
    <w:rsid w:val="008E085C"/>
    <w:rsid w:val="008E3A09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FAA"/>
    <w:rsid w:val="009764A5"/>
    <w:rsid w:val="0097695F"/>
    <w:rsid w:val="00980EA8"/>
    <w:rsid w:val="009810A4"/>
    <w:rsid w:val="00985094"/>
    <w:rsid w:val="0098571C"/>
    <w:rsid w:val="00986D8B"/>
    <w:rsid w:val="00991963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E11D2"/>
    <w:rsid w:val="00AE263D"/>
    <w:rsid w:val="00AE327B"/>
    <w:rsid w:val="00AE4B84"/>
    <w:rsid w:val="00AF2D9E"/>
    <w:rsid w:val="00AF3472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92CF4"/>
    <w:rsid w:val="00BA164E"/>
    <w:rsid w:val="00BA1BA4"/>
    <w:rsid w:val="00BA29C1"/>
    <w:rsid w:val="00BA2CB6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506B"/>
    <w:rsid w:val="00BF49D5"/>
    <w:rsid w:val="00C01D26"/>
    <w:rsid w:val="00C021D2"/>
    <w:rsid w:val="00C10ED8"/>
    <w:rsid w:val="00C1230E"/>
    <w:rsid w:val="00C16755"/>
    <w:rsid w:val="00C2421E"/>
    <w:rsid w:val="00C242AF"/>
    <w:rsid w:val="00C35461"/>
    <w:rsid w:val="00C41833"/>
    <w:rsid w:val="00C44FAF"/>
    <w:rsid w:val="00C46793"/>
    <w:rsid w:val="00C52CDF"/>
    <w:rsid w:val="00C5377A"/>
    <w:rsid w:val="00C558F4"/>
    <w:rsid w:val="00C674EF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53B7"/>
    <w:rsid w:val="00CD7E1E"/>
    <w:rsid w:val="00CE0049"/>
    <w:rsid w:val="00CE06BE"/>
    <w:rsid w:val="00CE5F6A"/>
    <w:rsid w:val="00CE7BF9"/>
    <w:rsid w:val="00CF00BC"/>
    <w:rsid w:val="00CF3825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6F60"/>
    <w:rsid w:val="00D326FE"/>
    <w:rsid w:val="00D363FB"/>
    <w:rsid w:val="00D4053D"/>
    <w:rsid w:val="00D42EBA"/>
    <w:rsid w:val="00D5398F"/>
    <w:rsid w:val="00D63D98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E13C30"/>
    <w:rsid w:val="00E16804"/>
    <w:rsid w:val="00E16E95"/>
    <w:rsid w:val="00E22C51"/>
    <w:rsid w:val="00E24A90"/>
    <w:rsid w:val="00E37A9B"/>
    <w:rsid w:val="00E37AE9"/>
    <w:rsid w:val="00E41D54"/>
    <w:rsid w:val="00E42DDF"/>
    <w:rsid w:val="00E4669D"/>
    <w:rsid w:val="00E47B17"/>
    <w:rsid w:val="00E546B7"/>
    <w:rsid w:val="00E658A8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E0670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D33E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4E92-0A17-44C3-88A6-A533958F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172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4</cp:revision>
  <cp:lastPrinted>2024-10-24T10:06:00Z</cp:lastPrinted>
  <dcterms:created xsi:type="dcterms:W3CDTF">2024-11-28T11:24:00Z</dcterms:created>
  <dcterms:modified xsi:type="dcterms:W3CDTF">2024-11-28T14:16:00Z</dcterms:modified>
</cp:coreProperties>
</file>