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89155E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16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D03F9">
        <w:rPr>
          <w:rFonts w:ascii="Times New Roman" w:hAnsi="Times New Roman" w:cs="Times New Roman"/>
          <w:b/>
          <w:sz w:val="44"/>
          <w:szCs w:val="44"/>
        </w:rPr>
        <w:t>1</w:t>
      </w:r>
      <w:r w:rsidR="005E1266"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20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1620B" w:rsidRPr="00541021">
        <w:rPr>
          <w:rFonts w:ascii="Times New Roman" w:hAnsi="Times New Roman" w:cs="Times New Roman"/>
          <w:b/>
          <w:sz w:val="44"/>
          <w:szCs w:val="44"/>
        </w:rPr>
        <w:t>1</w:t>
      </w:r>
      <w:r w:rsidR="005E1266">
        <w:rPr>
          <w:rFonts w:ascii="Times New Roman" w:hAnsi="Times New Roman" w:cs="Times New Roman"/>
          <w:b/>
          <w:sz w:val="44"/>
          <w:szCs w:val="44"/>
        </w:rPr>
        <w:t>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476C1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Kmínová s vejcem</w:t>
            </w:r>
            <w:r w:rsidR="0029064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</w:t>
            </w:r>
            <w:r w:rsidR="005A2B1D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  <w:r w:rsidR="00290648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A2B1D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>Čočka na kyselo (1/1), vejce (3), okurek (10), chléb (1/1,1/2)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505231" w:rsidRPr="00D94C59" w:rsidRDefault="00AB5EE7" w:rsidP="008A30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>Hovězí guláš (1/1), kynuté knedlíky (1/1,3,7)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2038D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>neslazený, Nápoj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476C1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8A30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 xml:space="preserve">Zeleninová                                   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EE279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61AE2" w:rsidRPr="00342ADE" w:rsidRDefault="00AB5EE7" w:rsidP="00B4612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>Špagety (1/1) s vepřovým masem a rajčaty (směs je BL) sypané sýrem (7)</w:t>
            </w:r>
          </w:p>
          <w:p w:rsidR="00776357" w:rsidRPr="00D94C59" w:rsidRDefault="00AB5EE7" w:rsidP="008A30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>Pečený losos na smetanovém špenátu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 - BL</w:t>
            </w:r>
            <w:r w:rsidR="008A308A">
              <w:rPr>
                <w:rFonts w:ascii="Times New Roman" w:hAnsi="Times New Roman" w:cs="Times New Roman"/>
                <w:b/>
                <w:szCs w:val="24"/>
              </w:rPr>
              <w:t xml:space="preserve"> (4,7), brambory vařené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5111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, Čaj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476C1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5111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Hovězí vývar s kapáním                                                                     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7,9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6598D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>Smažený vepřový řízek (1/1,3,7), bramborový salát s majonézou (</w:t>
            </w:r>
            <w:r w:rsidR="009748BE">
              <w:rPr>
                <w:rFonts w:ascii="Times New Roman" w:hAnsi="Times New Roman" w:cs="Times New Roman"/>
                <w:b/>
                <w:szCs w:val="24"/>
              </w:rPr>
              <w:t>3,10)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</w:t>
            </w:r>
            <w:r w:rsidR="000F3DA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748BE">
              <w:rPr>
                <w:rFonts w:ascii="Times New Roman" w:hAnsi="Times New Roman" w:cs="Times New Roman"/>
                <w:b/>
                <w:szCs w:val="24"/>
              </w:rPr>
              <w:t xml:space="preserve">Houbový </w:t>
            </w:r>
            <w:proofErr w:type="spellStart"/>
            <w:r w:rsidR="009748BE">
              <w:rPr>
                <w:rFonts w:ascii="Times New Roman" w:hAnsi="Times New Roman" w:cs="Times New Roman"/>
                <w:b/>
                <w:szCs w:val="24"/>
              </w:rPr>
              <w:t>kuba</w:t>
            </w:r>
            <w:proofErr w:type="spellEnd"/>
            <w:r w:rsidR="009748BE">
              <w:rPr>
                <w:rFonts w:ascii="Times New Roman" w:hAnsi="Times New Roman" w:cs="Times New Roman"/>
                <w:b/>
                <w:szCs w:val="24"/>
              </w:rPr>
              <w:t xml:space="preserve"> – bez masa (kroupy, houby 1/3), salát z kysaného zelí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>neslazený,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748BE">
              <w:rPr>
                <w:rFonts w:ascii="Times New Roman" w:hAnsi="Times New Roman" w:cs="Times New Roman"/>
                <w:b/>
                <w:szCs w:val="24"/>
              </w:rPr>
              <w:t xml:space="preserve">Frankfurtská                                                                              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Pečené kuře (1/1,7), dušená rýže, kompot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698D" w:rsidRDefault="00AB5EE7" w:rsidP="00B916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Těstovinový salát – bez masa (mandle, cuketa, olivy, sušená rajčata, polníček, </w:t>
            </w:r>
          </w:p>
          <w:p w:rsidR="00B916BE" w:rsidRPr="006351BC" w:rsidRDefault="00B916BE" w:rsidP="00B916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sýr 1/1,8/1), jogurtový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B916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Čaj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476C17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B916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Rybí                                                                                                         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,4,6,7,9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00A47">
              <w:rPr>
                <w:rFonts w:ascii="Times New Roman" w:hAnsi="Times New Roman" w:cs="Times New Roman"/>
                <w:b/>
                <w:szCs w:val="24"/>
              </w:rPr>
              <w:t>Kuřecí závitek s mirabelkou ve slanině (1/1), bramborová kaše (7), salát</w:t>
            </w:r>
          </w:p>
          <w:p w:rsidR="002D3331" w:rsidRPr="009C6EF7" w:rsidRDefault="00AB5EE7" w:rsidP="00300A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300A47">
              <w:rPr>
                <w:rFonts w:ascii="Times New Roman" w:hAnsi="Times New Roman" w:cs="Times New Roman"/>
                <w:b/>
                <w:szCs w:val="24"/>
              </w:rPr>
              <w:t>Nudle sypané tvarohem a cukrem, maštěné máslem (1/1,7),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300A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300A47">
              <w:rPr>
                <w:rFonts w:ascii="Times New Roman" w:hAnsi="Times New Roman" w:cs="Times New Roman"/>
                <w:b/>
                <w:szCs w:val="24"/>
              </w:rPr>
              <w:t xml:space="preserve">Kakao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9943EC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43EC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BE2BFF" w:rsidRPr="009943EC">
        <w:rPr>
          <w:rFonts w:ascii="Times New Roman" w:hAnsi="Times New Roman" w:cs="Times New Roman"/>
          <w:b/>
          <w:sz w:val="44"/>
          <w:szCs w:val="44"/>
        </w:rPr>
        <w:t>KRÁSNÉ VÁNOČNÍ SVÁTKY A VŠECHNO NEJLEPŠÍ V NOVÉM ROCE</w:t>
      </w:r>
      <w:r w:rsidR="009943EC" w:rsidRPr="009943EC">
        <w:rPr>
          <w:rFonts w:ascii="Times New Roman" w:hAnsi="Times New Roman" w:cs="Times New Roman"/>
          <w:b/>
          <w:sz w:val="44"/>
          <w:szCs w:val="44"/>
        </w:rPr>
        <w:t>!</w:t>
      </w:r>
      <w:r w:rsidR="009943EC" w:rsidRPr="009943EC"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w:drawing>
          <wp:inline distT="0" distB="0" distL="0" distR="0">
            <wp:extent cx="1666875" cy="870585"/>
            <wp:effectExtent l="0" t="0" r="952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tion-314896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77" cy="87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151" w:rsidRPr="009943EC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16BE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988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BD43-A923-454F-B7DE-3281776A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140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10</cp:revision>
  <cp:lastPrinted>2024-10-24T10:06:00Z</cp:lastPrinted>
  <dcterms:created xsi:type="dcterms:W3CDTF">2024-12-05T10:17:00Z</dcterms:created>
  <dcterms:modified xsi:type="dcterms:W3CDTF">2024-12-05T12:42:00Z</dcterms:modified>
</cp:coreProperties>
</file>