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Pr="00541021" w:rsidRDefault="00E74345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06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01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1</w:t>
      </w:r>
      <w:r w:rsidR="0089155E">
        <w:rPr>
          <w:rFonts w:ascii="Times New Roman" w:hAnsi="Times New Roman" w:cs="Times New Roman"/>
          <w:b/>
          <w:sz w:val="44"/>
          <w:szCs w:val="44"/>
        </w:rPr>
        <w:t>0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01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="00776357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D94C59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6B58A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B58A4">
              <w:rPr>
                <w:rFonts w:ascii="Times New Roman" w:hAnsi="Times New Roman" w:cs="Times New Roman"/>
                <w:b/>
                <w:szCs w:val="24"/>
              </w:rPr>
              <w:t xml:space="preserve">Jáhlová se zeleninou – BL                                                                                        </w:t>
            </w:r>
            <w:r w:rsidR="008E75A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E75A1" w:rsidRPr="00574187" w:rsidRDefault="00AB5EE7" w:rsidP="0077635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B58A4">
              <w:rPr>
                <w:rFonts w:ascii="Times New Roman" w:hAnsi="Times New Roman" w:cs="Times New Roman"/>
                <w:b/>
                <w:szCs w:val="24"/>
              </w:rPr>
              <w:t>Uzené maso, křenová omáčka (1/1,7), knedlíky kynuté (1/1,3)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505231" w:rsidRPr="00D94C59" w:rsidRDefault="00AB5EE7" w:rsidP="006B58A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6B58A4">
              <w:rPr>
                <w:rFonts w:ascii="Times New Roman" w:hAnsi="Times New Roman" w:cs="Times New Roman"/>
                <w:b/>
                <w:szCs w:val="24"/>
              </w:rPr>
              <w:t xml:space="preserve">Vepřové maso na pepři (1/1), rýže </w:t>
            </w:r>
            <w:proofErr w:type="spellStart"/>
            <w:r w:rsidR="006B58A4"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 w:rsidR="006B58A4">
              <w:rPr>
                <w:rFonts w:ascii="Times New Roman" w:hAnsi="Times New Roman" w:cs="Times New Roman"/>
                <w:b/>
                <w:szCs w:val="24"/>
              </w:rPr>
              <w:t>, salát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6B58A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B58A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2038DB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6B58A4">
              <w:rPr>
                <w:rFonts w:ascii="Times New Roman" w:hAnsi="Times New Roman" w:cs="Times New Roman"/>
                <w:b/>
                <w:szCs w:val="24"/>
              </w:rPr>
              <w:t>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E74345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87320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Pórková s vaječným kapáním</w:t>
            </w:r>
            <w:r w:rsidR="008A308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3,7</w:t>
            </w:r>
            <w:r w:rsidR="00EE2792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Default="00AB5EE7" w:rsidP="0087320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42ADE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42ADE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Penne </w:t>
            </w:r>
            <w:proofErr w:type="spellStart"/>
            <w:r w:rsidR="00873203">
              <w:rPr>
                <w:rFonts w:ascii="Times New Roman" w:hAnsi="Times New Roman" w:cs="Times New Roman"/>
                <w:b/>
                <w:szCs w:val="24"/>
              </w:rPr>
              <w:t>alá</w:t>
            </w:r>
            <w:proofErr w:type="spellEnd"/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873203">
              <w:rPr>
                <w:rFonts w:ascii="Times New Roman" w:hAnsi="Times New Roman" w:cs="Times New Roman"/>
                <w:b/>
                <w:szCs w:val="24"/>
              </w:rPr>
              <w:t>Arabiatta</w:t>
            </w:r>
            <w:proofErr w:type="spellEnd"/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 – bez masa (těstoviny, česnek, rajčata s bazalkou, koření, </w:t>
            </w:r>
          </w:p>
          <w:p w:rsidR="00873203" w:rsidRPr="00873203" w:rsidRDefault="00873203" w:rsidP="00022D1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 w:line="259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873203">
              <w:rPr>
                <w:rFonts w:ascii="Times New Roman" w:hAnsi="Times New Roman" w:cs="Times New Roman"/>
                <w:b/>
                <w:szCs w:val="24"/>
              </w:rPr>
              <w:t xml:space="preserve">                     Parmazán 1/1,7)</w:t>
            </w:r>
          </w:p>
          <w:p w:rsidR="00776357" w:rsidRDefault="00AB5EE7" w:rsidP="0087320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Kebab mletý na špejli – BL (směs ml. masa a koření), brambory vařené, </w:t>
            </w:r>
          </w:p>
          <w:p w:rsidR="00873203" w:rsidRPr="00D94C59" w:rsidRDefault="00873203" w:rsidP="0087320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tatarská omáčka (3,10)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5111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, Čaj</w:t>
            </w:r>
            <w:r w:rsidR="005111C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neslazený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, Mléko (7)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E74345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87320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111C4">
              <w:rPr>
                <w:rFonts w:ascii="Times New Roman" w:hAnsi="Times New Roman" w:cs="Times New Roman"/>
                <w:b/>
                <w:szCs w:val="24"/>
              </w:rPr>
              <w:t>Hovězí vývar s 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těstovinou</w:t>
            </w:r>
            <w:r w:rsidR="005111C4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Default="00AB5EE7" w:rsidP="0087320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Rybí filé po </w:t>
            </w:r>
            <w:proofErr w:type="spellStart"/>
            <w:r w:rsidR="00873203">
              <w:rPr>
                <w:rFonts w:ascii="Times New Roman" w:hAnsi="Times New Roman" w:cs="Times New Roman"/>
                <w:b/>
                <w:szCs w:val="24"/>
              </w:rPr>
              <w:t>japonsku</w:t>
            </w:r>
            <w:proofErr w:type="spellEnd"/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 - BL(zelenina Juliene, zakysaná smetana, mandarinky, </w:t>
            </w:r>
          </w:p>
          <w:p w:rsidR="00873203" w:rsidRDefault="00873203" w:rsidP="0087320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sýr 4,7,9), brambory vařené                                                                                                            </w:t>
            </w:r>
          </w:p>
          <w:p w:rsidR="0096598D" w:rsidRPr="00337B83" w:rsidRDefault="00AB5EE7" w:rsidP="0087320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Hovězí pečeně frankfurtská (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ml.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 paprika, smetana, párky 1/1,7), těstoviny (1/1)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9748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ovocný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156AF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Zeleninová s drožďovými knedlíčky</w:t>
            </w:r>
            <w:r w:rsidR="009748BE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="009748BE">
              <w:rPr>
                <w:rFonts w:ascii="Times New Roman" w:hAnsi="Times New Roman" w:cs="Times New Roman"/>
                <w:b/>
                <w:szCs w:val="24"/>
              </w:rPr>
              <w:t xml:space="preserve">                         </w:t>
            </w:r>
            <w:r w:rsidR="004365A1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88698D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07CB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07CB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Kuřecí nudličky „Gyros“ (koření 1/1,7), dušená rýže se zeleninou (9)</w:t>
            </w:r>
            <w:r w:rsidR="0088698D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916BE" w:rsidRPr="006351BC" w:rsidRDefault="00AB5EE7" w:rsidP="00156AF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Vepřové karé plněné sušenými švestkami (1/1,8/1), brambory s cibulkou</w:t>
            </w:r>
            <w:r w:rsidR="00B916BE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156AF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černý s medem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</w:p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6670C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670C2">
              <w:rPr>
                <w:rFonts w:ascii="Times New Roman" w:hAnsi="Times New Roman" w:cs="Times New Roman"/>
                <w:b/>
                <w:szCs w:val="24"/>
              </w:rPr>
              <w:t>Fazolová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</w:t>
            </w:r>
            <w:r w:rsidR="006670C2">
              <w:rPr>
                <w:rFonts w:ascii="Times New Roman" w:hAnsi="Times New Roman" w:cs="Times New Roman"/>
                <w:b/>
                <w:szCs w:val="24"/>
              </w:rPr>
              <w:t xml:space="preserve">                        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20267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1670" w:rsidRPr="00BB77CC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670C2">
              <w:rPr>
                <w:rFonts w:ascii="Times New Roman" w:hAnsi="Times New Roman" w:cs="Times New Roman"/>
                <w:b/>
                <w:szCs w:val="24"/>
              </w:rPr>
              <w:t>Kuřecí steak, sýrová omáčka (1/1,7), těstoviny (1/1), ovoce</w:t>
            </w:r>
          </w:p>
          <w:p w:rsidR="002D3331" w:rsidRPr="009C6EF7" w:rsidRDefault="00AB5EE7" w:rsidP="00CF5E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F5EA0">
              <w:rPr>
                <w:rFonts w:ascii="Times New Roman" w:hAnsi="Times New Roman" w:cs="Times New Roman"/>
                <w:b/>
                <w:szCs w:val="24"/>
              </w:rPr>
              <w:t>Krupicová kaše sypaná kakaem a cukrem, maštěná máslem (1/1,7)</w:t>
            </w:r>
            <w:r w:rsidR="006670C2">
              <w:rPr>
                <w:rFonts w:ascii="Times New Roman" w:hAnsi="Times New Roman" w:cs="Times New Roman"/>
                <w:b/>
                <w:szCs w:val="24"/>
              </w:rPr>
              <w:t xml:space="preserve">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CF5E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CF5EA0">
              <w:rPr>
                <w:rFonts w:ascii="Times New Roman" w:hAnsi="Times New Roman" w:cs="Times New Roman"/>
                <w:b/>
                <w:szCs w:val="24"/>
              </w:rPr>
              <w:t>Ochucené mléko</w:t>
            </w:r>
            <w:bookmarkStart w:id="0" w:name="_GoBack"/>
            <w:bookmarkEnd w:id="0"/>
            <w:r w:rsidR="00300A4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>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E74345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4345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E74345" w:rsidRPr="00E74345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E74345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00A47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E11D2"/>
    <w:rsid w:val="00AE263D"/>
    <w:rsid w:val="00AE327B"/>
    <w:rsid w:val="00AE4B84"/>
    <w:rsid w:val="00AF2D9E"/>
    <w:rsid w:val="00AF3472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16BE"/>
    <w:rsid w:val="00B92CF4"/>
    <w:rsid w:val="00BA164E"/>
    <w:rsid w:val="00BA1BA4"/>
    <w:rsid w:val="00BA29C1"/>
    <w:rsid w:val="00BA2CB6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6F60"/>
    <w:rsid w:val="00D326FE"/>
    <w:rsid w:val="00D363FB"/>
    <w:rsid w:val="00D4053D"/>
    <w:rsid w:val="00D42EBA"/>
    <w:rsid w:val="00D5398F"/>
    <w:rsid w:val="00D63D98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804"/>
    <w:rsid w:val="00E16E95"/>
    <w:rsid w:val="00E22C51"/>
    <w:rsid w:val="00E24A90"/>
    <w:rsid w:val="00E37A9B"/>
    <w:rsid w:val="00E37AE9"/>
    <w:rsid w:val="00E41D54"/>
    <w:rsid w:val="00E42DDF"/>
    <w:rsid w:val="00E4669D"/>
    <w:rsid w:val="00E47B17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E0670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788E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EEC3-29EA-4405-B212-F756B125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64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5</cp:revision>
  <cp:lastPrinted>2024-10-24T10:06:00Z</cp:lastPrinted>
  <dcterms:created xsi:type="dcterms:W3CDTF">2024-12-09T12:17:00Z</dcterms:created>
  <dcterms:modified xsi:type="dcterms:W3CDTF">2024-12-17T07:46:00Z</dcterms:modified>
</cp:coreProperties>
</file>