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541021" w:rsidRDefault="00CD17F5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13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01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E74345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7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01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D17F5"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30213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02130">
              <w:rPr>
                <w:rFonts w:ascii="Times New Roman" w:hAnsi="Times New Roman" w:cs="Times New Roman"/>
                <w:b/>
                <w:szCs w:val="24"/>
              </w:rPr>
              <w:t>Jemný sýrový krém s cizrnou                                                                         1/1,7,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75A1" w:rsidRPr="00574187" w:rsidRDefault="00AB5EE7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02130">
              <w:rPr>
                <w:rFonts w:ascii="Times New Roman" w:hAnsi="Times New Roman" w:cs="Times New Roman"/>
                <w:b/>
                <w:szCs w:val="24"/>
              </w:rPr>
              <w:t xml:space="preserve">Fazole po </w:t>
            </w:r>
            <w:proofErr w:type="spellStart"/>
            <w:r w:rsidR="00302130">
              <w:rPr>
                <w:rFonts w:ascii="Times New Roman" w:hAnsi="Times New Roman" w:cs="Times New Roman"/>
                <w:b/>
                <w:szCs w:val="24"/>
              </w:rPr>
              <w:t>bretaňsku</w:t>
            </w:r>
            <w:proofErr w:type="spellEnd"/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 (1/1), uzené maso, chléb (1/1,1/2)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505231" w:rsidRPr="00D94C59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Kuřecí nudličky s barbecue omáčkou (1/1,6), zeleninová rýže (9)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6B58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6B58A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6B58A4">
              <w:rPr>
                <w:rFonts w:ascii="Times New Roman" w:hAnsi="Times New Roman" w:cs="Times New Roman"/>
                <w:b/>
                <w:szCs w:val="24"/>
              </w:rPr>
              <w:t>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CD17F5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CD17F5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Sicilská rybí                                                                                                  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4,9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87320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Mexický guláš (1/1,7), dušená rýže s hráškem, ovoce</w:t>
            </w:r>
          </w:p>
          <w:p w:rsidR="00873203" w:rsidRPr="00D94C59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Záhorácký závitek (slanina, zelí 1/1), brambory šťouchané, ovoce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Čaj</w:t>
            </w:r>
            <w:r w:rsidR="005111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ovocný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neslazený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CD17F5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CD17F5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Z míchaných luštěnin                                                                                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Pečený karbanátek (1/1,3,7), bramborová kaše (7), salát</w:t>
            </w:r>
          </w:p>
          <w:p w:rsidR="0096598D" w:rsidRPr="00337B8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Kuřecí kostky na rajčatech s </w:t>
            </w:r>
            <w:proofErr w:type="spellStart"/>
            <w:r w:rsidR="00A44ECD">
              <w:rPr>
                <w:rFonts w:ascii="Times New Roman" w:hAnsi="Times New Roman" w:cs="Times New Roman"/>
                <w:b/>
                <w:szCs w:val="24"/>
              </w:rPr>
              <w:t>Feta</w:t>
            </w:r>
            <w:proofErr w:type="spellEnd"/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 sýrem (1/1,7), </w:t>
            </w:r>
            <w:proofErr w:type="spellStart"/>
            <w:r w:rsidR="00A44ECD">
              <w:rPr>
                <w:rFonts w:ascii="Times New Roman" w:hAnsi="Times New Roman" w:cs="Times New Roman"/>
                <w:b/>
                <w:szCs w:val="24"/>
              </w:rPr>
              <w:t>bulgur</w:t>
            </w:r>
            <w:proofErr w:type="spellEnd"/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 s </w:t>
            </w:r>
            <w:proofErr w:type="spellStart"/>
            <w:r w:rsidR="00A44ECD">
              <w:rPr>
                <w:rFonts w:ascii="Times New Roman" w:hAnsi="Times New Roman" w:cs="Times New Roman"/>
                <w:b/>
                <w:szCs w:val="24"/>
              </w:rPr>
              <w:t>vermicelli</w:t>
            </w:r>
            <w:proofErr w:type="spellEnd"/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9748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ovocný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CD17F5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 xml:space="preserve">Hovězí vývar s krupicí a vejcem                                                         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Vepřová pečeně na paprice (1/1,7), knedlíky kynuté (1/1,3,7)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916BE" w:rsidRPr="006351BC" w:rsidRDefault="00AB5EE7" w:rsidP="00C7284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7284E">
              <w:rPr>
                <w:rFonts w:ascii="Times New Roman" w:hAnsi="Times New Roman" w:cs="Times New Roman"/>
                <w:b/>
                <w:szCs w:val="24"/>
              </w:rPr>
              <w:t>Kuskusové rizoto se zeleninou a bylinkami – bez masa (1/1,7), salát</w:t>
            </w:r>
            <w:r w:rsidR="00B916BE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156AF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černý s medem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CD17F5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C7284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7284E">
              <w:rPr>
                <w:rFonts w:ascii="Times New Roman" w:hAnsi="Times New Roman" w:cs="Times New Roman"/>
                <w:b/>
                <w:szCs w:val="24"/>
              </w:rPr>
              <w:t>Gulášová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</w:t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 xml:space="preserve">                        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20267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B916BE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Pr="00BB77CC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670C2">
              <w:rPr>
                <w:rFonts w:ascii="Times New Roman" w:hAnsi="Times New Roman" w:cs="Times New Roman"/>
                <w:b/>
                <w:szCs w:val="24"/>
              </w:rPr>
              <w:t xml:space="preserve">Kuřecí </w:t>
            </w:r>
            <w:r w:rsidR="00C7284E">
              <w:rPr>
                <w:rFonts w:ascii="Times New Roman" w:hAnsi="Times New Roman" w:cs="Times New Roman"/>
                <w:b/>
                <w:szCs w:val="24"/>
              </w:rPr>
              <w:t>stehno na medu – BL, brambory s </w:t>
            </w:r>
            <w:proofErr w:type="spellStart"/>
            <w:r w:rsidR="00C7284E">
              <w:rPr>
                <w:rFonts w:ascii="Times New Roman" w:hAnsi="Times New Roman" w:cs="Times New Roman"/>
                <w:b/>
                <w:szCs w:val="24"/>
              </w:rPr>
              <w:t>petrž</w:t>
            </w:r>
            <w:proofErr w:type="spellEnd"/>
            <w:r w:rsidR="00C7284E">
              <w:rPr>
                <w:rFonts w:ascii="Times New Roman" w:hAnsi="Times New Roman" w:cs="Times New Roman"/>
                <w:b/>
                <w:szCs w:val="24"/>
              </w:rPr>
              <w:t>. natí, salát</w:t>
            </w:r>
          </w:p>
          <w:p w:rsidR="002D3331" w:rsidRPr="009C6EF7" w:rsidRDefault="00AB5EE7" w:rsidP="00C7284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proofErr w:type="spellStart"/>
            <w:r w:rsidR="00C7284E">
              <w:rPr>
                <w:rFonts w:ascii="Times New Roman" w:hAnsi="Times New Roman" w:cs="Times New Roman"/>
                <w:b/>
                <w:szCs w:val="24"/>
              </w:rPr>
              <w:t>Špecle</w:t>
            </w:r>
            <w:proofErr w:type="spellEnd"/>
            <w:r w:rsidR="00C7284E">
              <w:rPr>
                <w:rFonts w:ascii="Times New Roman" w:hAnsi="Times New Roman" w:cs="Times New Roman"/>
                <w:b/>
                <w:szCs w:val="24"/>
              </w:rPr>
              <w:t xml:space="preserve"> s borůvkovým přelivem                                                                       </w:t>
            </w:r>
            <w:bookmarkStart w:id="0" w:name="_GoBack"/>
            <w:bookmarkEnd w:id="0"/>
            <w:r w:rsidR="00C7284E">
              <w:rPr>
                <w:rFonts w:ascii="Times New Roman" w:hAnsi="Times New Roman" w:cs="Times New Roman"/>
                <w:b/>
                <w:szCs w:val="24"/>
              </w:rPr>
              <w:t>1/1,3,7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CF5E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CF5EA0">
              <w:rPr>
                <w:rFonts w:ascii="Times New Roman" w:hAnsi="Times New Roman" w:cs="Times New Roman"/>
                <w:b/>
                <w:szCs w:val="24"/>
              </w:rPr>
              <w:t>Ochucené mléko</w:t>
            </w:r>
            <w:r w:rsidR="00300A4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E74345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4345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E74345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E74345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16BE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DDF"/>
    <w:rsid w:val="00E4669D"/>
    <w:rsid w:val="00E47B17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677E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054E-E808-4306-BAB0-25F71B7A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43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2024-10-24T10:06:00Z</cp:lastPrinted>
  <dcterms:created xsi:type="dcterms:W3CDTF">2025-01-02T10:57:00Z</dcterms:created>
  <dcterms:modified xsi:type="dcterms:W3CDTF">2025-01-02T11:40:00Z</dcterms:modified>
</cp:coreProperties>
</file>