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Pr="00541021" w:rsidRDefault="00FE0D0A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01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24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01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4270D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="00776357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D94C59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F24A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>Zeleninová s </w:t>
            </w:r>
            <w:proofErr w:type="spellStart"/>
            <w:r w:rsidR="00F24AA0">
              <w:rPr>
                <w:rFonts w:ascii="Times New Roman" w:hAnsi="Times New Roman" w:cs="Times New Roman"/>
                <w:b/>
                <w:szCs w:val="24"/>
              </w:rPr>
              <w:t>tarhoňou</w:t>
            </w:r>
            <w:proofErr w:type="spellEnd"/>
            <w:r w:rsidR="00F24AA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</w:t>
            </w:r>
            <w:r w:rsidR="00302130">
              <w:rPr>
                <w:rFonts w:ascii="Times New Roman" w:hAnsi="Times New Roman" w:cs="Times New Roman"/>
                <w:b/>
                <w:szCs w:val="24"/>
              </w:rPr>
              <w:t>1/1,7,</w:t>
            </w:r>
            <w:r w:rsidR="008E75A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E75A1" w:rsidRDefault="00AB5EE7" w:rsidP="0077635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>Hovězí nudličky „</w:t>
            </w:r>
            <w:proofErr w:type="spellStart"/>
            <w:r w:rsidR="00F24AA0">
              <w:rPr>
                <w:rFonts w:ascii="Times New Roman" w:hAnsi="Times New Roman" w:cs="Times New Roman"/>
                <w:b/>
                <w:szCs w:val="24"/>
              </w:rPr>
              <w:t>Stroganoff</w:t>
            </w:r>
            <w:proofErr w:type="spellEnd"/>
            <w:r w:rsidR="00F24AA0">
              <w:rPr>
                <w:rFonts w:ascii="Times New Roman" w:hAnsi="Times New Roman" w:cs="Times New Roman"/>
                <w:b/>
                <w:szCs w:val="24"/>
              </w:rPr>
              <w:t xml:space="preserve">“ (smetana, protlak, hořčice, žampióny 1/1,7,10), </w:t>
            </w:r>
          </w:p>
          <w:p w:rsidR="00F24AA0" w:rsidRPr="00574187" w:rsidRDefault="00F24AA0" w:rsidP="0077635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dušená rýže  </w:t>
            </w:r>
          </w:p>
          <w:p w:rsidR="00505231" w:rsidRDefault="00AB5EE7" w:rsidP="00F24A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 xml:space="preserve">Čočkový EINTOPF – bez masa (čočka, brambory, zelenina, protlak 1/1,9),   </w:t>
            </w:r>
          </w:p>
          <w:p w:rsidR="00F24AA0" w:rsidRPr="00D94C59" w:rsidRDefault="00F24AA0" w:rsidP="00F24A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chléb (1/1,1/2), okurek (10)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F24A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>Čaj neslazený, Mléko (7), Nápoj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E4270D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E4270D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F24A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 xml:space="preserve">Cibulová se sýrem                                                                                           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 xml:space="preserve">7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42ADE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42ADE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 xml:space="preserve">Lesnická vepřová pečeně (hrášek, rajčata, koření, hříbková omáčka 1/1,10), </w:t>
            </w:r>
          </w:p>
          <w:p w:rsidR="00F24AA0" w:rsidRPr="00873203" w:rsidRDefault="00F24AA0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těstoviny (1/1), ovoce</w:t>
            </w:r>
          </w:p>
          <w:p w:rsidR="00873203" w:rsidRPr="00D94C59" w:rsidRDefault="00AB5EE7" w:rsidP="00F24A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>Slovenské halušky s brynzou a slaninou (1/1,3,7), ovoce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F24A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>, Čaj šípkový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E4270D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E4270D">
              <w:rPr>
                <w:rFonts w:ascii="Times New Roman" w:hAnsi="Times New Roman" w:cs="Times New Roman"/>
                <w:b/>
                <w:szCs w:val="24"/>
              </w:rPr>
              <w:t>22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BA3A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 xml:space="preserve">Hovězí vývar s kapáním                                                                               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Hovězí maso, rajská omáčka (1/1,9), knedlíky kynuté (1/1,3,7)</w:t>
            </w:r>
          </w:p>
          <w:p w:rsidR="00BA3A02" w:rsidRDefault="00AB5EE7" w:rsidP="00BA3A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Srbské rizoto s vepřovým masem (paprika, rajčata) sypané sýrem (7) - BL,</w:t>
            </w:r>
          </w:p>
          <w:p w:rsidR="0096598D" w:rsidRPr="00337B83" w:rsidRDefault="00BA3A02" w:rsidP="00BA3A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okurek (10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9748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ovocný neslazený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, Mléko (7)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E4270D"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BA3A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 xml:space="preserve">Ragú s rýží                                                                                                        </w:t>
            </w:r>
            <w:r w:rsidR="004365A1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88698D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07CB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07CB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 xml:space="preserve">Smažené rybí filé (1/1,3,4,7), </w:t>
            </w:r>
            <w:proofErr w:type="spellStart"/>
            <w:r w:rsidR="00BA3A02">
              <w:rPr>
                <w:rFonts w:ascii="Times New Roman" w:hAnsi="Times New Roman" w:cs="Times New Roman"/>
                <w:b/>
                <w:szCs w:val="24"/>
              </w:rPr>
              <w:t>bramborovo</w:t>
            </w:r>
            <w:proofErr w:type="spellEnd"/>
            <w:r w:rsidR="00BA3A02">
              <w:rPr>
                <w:rFonts w:ascii="Times New Roman" w:hAnsi="Times New Roman" w:cs="Times New Roman"/>
                <w:b/>
                <w:szCs w:val="24"/>
              </w:rPr>
              <w:t xml:space="preserve"> – slaninové pyré (7), červená řepa</w:t>
            </w:r>
            <w:r w:rsidR="0088698D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916BE" w:rsidRPr="006351BC" w:rsidRDefault="00AB5EE7" w:rsidP="00BA3A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 xml:space="preserve">Karlovarský guláš (vepř. </w:t>
            </w:r>
            <w:proofErr w:type="gramStart"/>
            <w:r w:rsidR="00BA3A02">
              <w:rPr>
                <w:rFonts w:ascii="Times New Roman" w:hAnsi="Times New Roman" w:cs="Times New Roman"/>
                <w:b/>
                <w:szCs w:val="24"/>
              </w:rPr>
              <w:t>maso</w:t>
            </w:r>
            <w:proofErr w:type="gramEnd"/>
            <w:r w:rsidR="00BA3A02">
              <w:rPr>
                <w:rFonts w:ascii="Times New Roman" w:hAnsi="Times New Roman" w:cs="Times New Roman"/>
                <w:b/>
                <w:szCs w:val="24"/>
              </w:rPr>
              <w:t>, paprika ml., smetana 1/1,7), těstoviny (1/1)</w:t>
            </w:r>
            <w:r w:rsidR="00B916BE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BA3A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ovocný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E4270D">
              <w:rPr>
                <w:rFonts w:ascii="Times New Roman" w:hAnsi="Times New Roman" w:cs="Times New Roman"/>
                <w:b/>
                <w:szCs w:val="24"/>
              </w:rPr>
              <w:t>24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</w:p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BA3A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Slezská zelňačka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</w:t>
            </w:r>
            <w:r w:rsidR="006670C2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  <w:r w:rsidR="006670C2"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20267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3,7,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1670" w:rsidRPr="00BB77CC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Vepřové výpečky (1/1), brambory s cibulkou, zelný salát</w:t>
            </w:r>
          </w:p>
          <w:p w:rsidR="002D3331" w:rsidRPr="009C6EF7" w:rsidRDefault="00AB5EE7" w:rsidP="00BA3A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Bramborové šišky sypané mákem a cukrem, maštěné máslem (1/1,3,7)</w:t>
            </w:r>
            <w:r w:rsidR="00EE2D52">
              <w:rPr>
                <w:rFonts w:ascii="Times New Roman" w:hAnsi="Times New Roman" w:cs="Times New Roman"/>
                <w:b/>
                <w:szCs w:val="24"/>
              </w:rPr>
              <w:t>, ovoce</w:t>
            </w:r>
            <w:bookmarkStart w:id="0" w:name="_GoBack"/>
            <w:bookmarkEnd w:id="0"/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CF5E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CF5EA0">
              <w:rPr>
                <w:rFonts w:ascii="Times New Roman" w:hAnsi="Times New Roman" w:cs="Times New Roman"/>
                <w:b/>
                <w:szCs w:val="24"/>
              </w:rPr>
              <w:t>Ochucené mléko</w:t>
            </w:r>
            <w:r w:rsidR="00300A4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>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E74345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4345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E74345" w:rsidRPr="00E74345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E74345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E11D2"/>
    <w:rsid w:val="00AE263D"/>
    <w:rsid w:val="00AE327B"/>
    <w:rsid w:val="00AE4B84"/>
    <w:rsid w:val="00AF2D9E"/>
    <w:rsid w:val="00AF3472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6F60"/>
    <w:rsid w:val="00D326FE"/>
    <w:rsid w:val="00D363FB"/>
    <w:rsid w:val="00D4053D"/>
    <w:rsid w:val="00D42EBA"/>
    <w:rsid w:val="00D5398F"/>
    <w:rsid w:val="00D63D98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E9E8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B10C-305C-4F85-8AEE-8C84FAC1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22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4</cp:revision>
  <cp:lastPrinted>2024-10-24T10:06:00Z</cp:lastPrinted>
  <dcterms:created xsi:type="dcterms:W3CDTF">2025-01-09T13:49:00Z</dcterms:created>
  <dcterms:modified xsi:type="dcterms:W3CDTF">2025-01-09T14:11:00Z</dcterms:modified>
</cp:coreProperties>
</file>