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4F" w:rsidRDefault="009B0211" w:rsidP="008A6888">
      <w:pPr>
        <w:spacing w:after="10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JÍDELNÍČEK</w:t>
      </w:r>
    </w:p>
    <w:p w:rsidR="00595E4A" w:rsidRDefault="00FE0D0A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</w:t>
      </w:r>
      <w:r w:rsidR="003F7878">
        <w:rPr>
          <w:rFonts w:ascii="Times New Roman" w:hAnsi="Times New Roman" w:cs="Times New Roman"/>
          <w:b/>
          <w:sz w:val="44"/>
          <w:szCs w:val="44"/>
        </w:rPr>
        <w:t>7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01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3F7878">
        <w:rPr>
          <w:rFonts w:ascii="Times New Roman" w:hAnsi="Times New Roman" w:cs="Times New Roman"/>
          <w:b/>
          <w:sz w:val="44"/>
          <w:szCs w:val="44"/>
        </w:rPr>
        <w:t>31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01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p w:rsidR="003F7878" w:rsidRPr="00541021" w:rsidRDefault="007D45D6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0CBA">
        <w:rPr>
          <w:rFonts w:ascii="Times New Roman" w:hAnsi="Times New Roman" w:cs="Times New Roman"/>
          <w:b/>
          <w:noProof/>
          <w:sz w:val="44"/>
          <w:szCs w:val="44"/>
          <w:highlight w:val="green"/>
          <w:lang w:eastAsia="cs-CZ"/>
        </w:rPr>
        <w:drawing>
          <wp:inline distT="0" distB="0" distL="0" distR="0">
            <wp:extent cx="923925" cy="529383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getables-30030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124" cy="53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878" w:rsidRPr="00540CBA">
        <w:rPr>
          <w:rFonts w:ascii="Times New Roman" w:hAnsi="Times New Roman" w:cs="Times New Roman"/>
          <w:b/>
          <w:sz w:val="44"/>
          <w:szCs w:val="44"/>
          <w:highlight w:val="green"/>
        </w:rPr>
        <w:t>VAŘÍME S OVOCEM A ZELENINOU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D94C5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4270D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AF592B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776357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="00682195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D94C59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F592B">
              <w:rPr>
                <w:rFonts w:ascii="Times New Roman" w:hAnsi="Times New Roman" w:cs="Times New Roman"/>
                <w:b/>
                <w:szCs w:val="24"/>
              </w:rPr>
              <w:t xml:space="preserve">Drožďová se zeleninou                                                                   </w:t>
            </w:r>
            <w:r w:rsidR="00302130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AF592B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302130">
              <w:rPr>
                <w:rFonts w:ascii="Times New Roman" w:hAnsi="Times New Roman" w:cs="Times New Roman"/>
                <w:b/>
                <w:szCs w:val="24"/>
              </w:rPr>
              <w:t>7,</w:t>
            </w:r>
            <w:r w:rsidR="008E75A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574187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74187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74187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F592B">
              <w:rPr>
                <w:rFonts w:ascii="Times New Roman" w:hAnsi="Times New Roman" w:cs="Times New Roman"/>
                <w:b/>
                <w:szCs w:val="24"/>
              </w:rPr>
              <w:t>Hrachová kaše s cibulkou (1/1,7), párek, chléb (1/1,1/2), okurek (10)</w:t>
            </w:r>
          </w:p>
          <w:p w:rsidR="00F24AA0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AF592B" w:rsidRPr="00540CBA">
              <w:rPr>
                <w:rFonts w:ascii="Times New Roman" w:hAnsi="Times New Roman" w:cs="Times New Roman"/>
                <w:b/>
                <w:szCs w:val="24"/>
                <w:highlight w:val="green"/>
              </w:rPr>
              <w:t>KUŘECÍ KARI S ANANASEM A KOKOSOVÝM MLÉKEM</w:t>
            </w:r>
            <w:r w:rsidR="00AF592B">
              <w:rPr>
                <w:rFonts w:ascii="Times New Roman" w:hAnsi="Times New Roman" w:cs="Times New Roman"/>
                <w:b/>
                <w:szCs w:val="24"/>
              </w:rPr>
              <w:t xml:space="preserve">                       </w:t>
            </w:r>
          </w:p>
          <w:p w:rsidR="00AF592B" w:rsidRPr="00D94C59" w:rsidRDefault="00AF592B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(koření, bylinky 1/1), rýže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basmati</w:t>
            </w:r>
            <w:proofErr w:type="spellEnd"/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F592B">
              <w:rPr>
                <w:rFonts w:ascii="Times New Roman" w:hAnsi="Times New Roman" w:cs="Times New Roman"/>
                <w:b/>
                <w:szCs w:val="24"/>
              </w:rPr>
              <w:t>Mléko (7), Nápoj</w:t>
            </w:r>
            <w:r w:rsidR="00AF592B">
              <w:rPr>
                <w:rFonts w:ascii="Times New Roman" w:hAnsi="Times New Roman" w:cs="Times New Roman"/>
                <w:b/>
                <w:szCs w:val="24"/>
              </w:rPr>
              <w:t>, Čaj ovocný 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F592B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E4270D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AF592B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635D8">
              <w:rPr>
                <w:rFonts w:ascii="Times New Roman" w:hAnsi="Times New Roman" w:cs="Times New Roman"/>
                <w:b/>
                <w:szCs w:val="24"/>
              </w:rPr>
              <w:t>Pohanková se zeleninou – BL                                                                                   9</w:t>
            </w:r>
            <w:r w:rsidR="00F24AA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873203" w:rsidRDefault="00AB5EE7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42ADE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42ADE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B635D8">
              <w:rPr>
                <w:rFonts w:ascii="Times New Roman" w:hAnsi="Times New Roman" w:cs="Times New Roman"/>
                <w:b/>
                <w:szCs w:val="24"/>
              </w:rPr>
              <w:t>Hovězí pečeně na houbách (1/1), těstoviny – TROTTOLE (1/1)</w:t>
            </w:r>
          </w:p>
          <w:p w:rsidR="00873203" w:rsidRDefault="00AB5EE7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B635D8" w:rsidRPr="00540CBA">
              <w:rPr>
                <w:rFonts w:ascii="Times New Roman" w:hAnsi="Times New Roman" w:cs="Times New Roman"/>
                <w:b/>
                <w:szCs w:val="24"/>
                <w:highlight w:val="green"/>
              </w:rPr>
              <w:t>RYBÍ FILÉ S FAZOLOVÝMI LUSKY A SLANINOU</w:t>
            </w:r>
            <w:r w:rsidR="00B635D8">
              <w:rPr>
                <w:rFonts w:ascii="Times New Roman" w:hAnsi="Times New Roman" w:cs="Times New Roman"/>
                <w:b/>
                <w:szCs w:val="24"/>
              </w:rPr>
              <w:t xml:space="preserve"> (česnek, koření 1/1,4), </w:t>
            </w:r>
          </w:p>
          <w:p w:rsidR="00B635D8" w:rsidRPr="00D94C59" w:rsidRDefault="00B635D8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brambory maštěné (7), kompot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F24AA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>
              <w:rPr>
                <w:rFonts w:ascii="Times New Roman" w:hAnsi="Times New Roman" w:cs="Times New Roman"/>
                <w:b/>
                <w:szCs w:val="24"/>
              </w:rPr>
              <w:t>, Čaj šípkový 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337B83" w:rsidRDefault="00AB5EE7" w:rsidP="00E4270D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AF592B">
              <w:rPr>
                <w:rFonts w:ascii="Times New Roman" w:hAnsi="Times New Roman" w:cs="Times New Roman"/>
                <w:b/>
                <w:szCs w:val="24"/>
              </w:rPr>
              <w:t>29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22294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2294B">
              <w:rPr>
                <w:rFonts w:ascii="Times New Roman" w:hAnsi="Times New Roman" w:cs="Times New Roman"/>
                <w:b/>
                <w:szCs w:val="24"/>
              </w:rPr>
              <w:t xml:space="preserve">Slepičí s masem a domácími nudlemi                                                                </w:t>
            </w:r>
            <w:r w:rsidR="00F87B13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873203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2294B">
              <w:rPr>
                <w:rFonts w:ascii="Times New Roman" w:hAnsi="Times New Roman" w:cs="Times New Roman"/>
                <w:b/>
                <w:szCs w:val="24"/>
              </w:rPr>
              <w:t xml:space="preserve">Vepřová pečeně, dušené zelí (1/1,10), kynuté knedlíky (1/1,3,7) </w:t>
            </w:r>
          </w:p>
          <w:p w:rsidR="0096598D" w:rsidRDefault="00AB5EE7" w:rsidP="0022294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22294B" w:rsidRPr="00132802">
              <w:rPr>
                <w:rFonts w:ascii="Times New Roman" w:hAnsi="Times New Roman" w:cs="Times New Roman"/>
                <w:b/>
                <w:szCs w:val="24"/>
                <w:highlight w:val="green"/>
              </w:rPr>
              <w:t>KUŘECÍ STEAK ZAPEČENÝ S BROSKVÍ A SÝREM</w:t>
            </w:r>
            <w:r w:rsidR="0022294B">
              <w:rPr>
                <w:rFonts w:ascii="Times New Roman" w:hAnsi="Times New Roman" w:cs="Times New Roman"/>
                <w:b/>
                <w:szCs w:val="24"/>
              </w:rPr>
              <w:t xml:space="preserve"> (1/1,7),                    </w:t>
            </w:r>
          </w:p>
          <w:p w:rsidR="0022294B" w:rsidRPr="00337B83" w:rsidRDefault="0022294B" w:rsidP="0022294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brambory s cibulkou, salát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337B83" w:rsidRDefault="00AB5EE7" w:rsidP="009748B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Nápoj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ovocný neslazený</w:t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>, Mléko (7)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AF592B"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D94C59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6351BC" w:rsidRDefault="00AB5EE7" w:rsidP="0013280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32802">
              <w:rPr>
                <w:rFonts w:ascii="Times New Roman" w:hAnsi="Times New Roman" w:cs="Times New Roman"/>
                <w:b/>
                <w:szCs w:val="24"/>
              </w:rPr>
              <w:t xml:space="preserve">Ze zeleného hrášku                                                                                       </w:t>
            </w:r>
            <w:r w:rsidR="004365A1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132802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BA3A02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156AFC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88698D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407CBA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407CBA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32802">
              <w:rPr>
                <w:rFonts w:ascii="Times New Roman" w:hAnsi="Times New Roman" w:cs="Times New Roman"/>
                <w:b/>
                <w:szCs w:val="24"/>
              </w:rPr>
              <w:t>Špagety (1/1) s vepřovým masem a rajčaty (směs BL), sypané sýrem (7), ovoce</w:t>
            </w:r>
            <w:r w:rsidR="0088698D"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B916BE" w:rsidRDefault="00AB5EE7" w:rsidP="0013280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132802" w:rsidRPr="008E3DF1">
              <w:rPr>
                <w:rFonts w:ascii="Times New Roman" w:hAnsi="Times New Roman" w:cs="Times New Roman"/>
                <w:b/>
                <w:szCs w:val="24"/>
                <w:highlight w:val="green"/>
              </w:rPr>
              <w:t>KYNUTÉ KNEDLÍKY PLNĚNÉ MERUŇKAMI, SYPANÉ TVAROHEM A</w:t>
            </w:r>
            <w:r w:rsidR="0013280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132802" w:rsidRPr="006351BC" w:rsidRDefault="00132802" w:rsidP="0013280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 w:rsidRPr="008E3DF1">
              <w:rPr>
                <w:rFonts w:ascii="Times New Roman" w:hAnsi="Times New Roman" w:cs="Times New Roman"/>
                <w:b/>
                <w:szCs w:val="24"/>
                <w:highlight w:val="green"/>
              </w:rPr>
              <w:t>CUKREM, MAŠTĚNÉ MÁSLEM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(1/1,3,7), ovoce</w:t>
            </w:r>
            <w:r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</w:tc>
      </w:tr>
      <w:tr w:rsidR="00AB5EE7" w:rsidRPr="00D94C59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90D57" w:rsidRDefault="00AB5EE7" w:rsidP="00BA3A0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90D5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132802">
              <w:rPr>
                <w:rFonts w:ascii="Times New Roman" w:hAnsi="Times New Roman" w:cs="Times New Roman"/>
                <w:b/>
                <w:szCs w:val="24"/>
              </w:rPr>
              <w:t>Ochucené mléko (7)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132802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proofErr w:type="gramStart"/>
            <w:r w:rsidR="00AF592B">
              <w:rPr>
                <w:rFonts w:ascii="Times New Roman" w:hAnsi="Times New Roman" w:cs="Times New Roman"/>
                <w:b/>
                <w:szCs w:val="24"/>
              </w:rPr>
              <w:t>31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>
              <w:rPr>
                <w:rFonts w:ascii="Times New Roman" w:hAnsi="Times New Roman" w:cs="Times New Roman"/>
                <w:b/>
                <w:szCs w:val="24"/>
              </w:rPr>
              <w:t>01</w:t>
            </w:r>
            <w:proofErr w:type="gramEnd"/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132802">
              <w:rPr>
                <w:rFonts w:ascii="Times New Roman" w:hAnsi="Times New Roman" w:cs="Times New Roman"/>
                <w:b/>
                <w:szCs w:val="24"/>
              </w:rPr>
              <w:t>VÝDEJ OBĚDŮ POUZE VE ŠJ LIPOVÁ ALEJ PRO ZAMĚSTNANCE A CIZÍ STRÁVNÍKY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13280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32802">
              <w:rPr>
                <w:rFonts w:ascii="Times New Roman" w:hAnsi="Times New Roman" w:cs="Times New Roman"/>
                <w:b/>
                <w:szCs w:val="24"/>
              </w:rPr>
              <w:t xml:space="preserve">Čočková        </w:t>
            </w:r>
            <w:r w:rsidR="008E3DF1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    1/1,9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1670" w:rsidRPr="00BB77CC" w:rsidRDefault="00AB5EE7" w:rsidP="006D0A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3DF1">
              <w:rPr>
                <w:rFonts w:ascii="Times New Roman" w:hAnsi="Times New Roman" w:cs="Times New Roman"/>
                <w:b/>
                <w:szCs w:val="24"/>
              </w:rPr>
              <w:t>Smažený vepřový řízek (1/1,3,7), brambory maštěné (7), kompot</w:t>
            </w:r>
          </w:p>
          <w:p w:rsidR="002D3331" w:rsidRPr="009C6EF7" w:rsidRDefault="00AB5EE7" w:rsidP="008E3DF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8E3DF1">
              <w:rPr>
                <w:rFonts w:ascii="Times New Roman" w:hAnsi="Times New Roman" w:cs="Times New Roman"/>
                <w:b/>
                <w:szCs w:val="24"/>
              </w:rPr>
              <w:t>NEVAŘÍ SE - PRÁZDNINY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8E3DF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>
              <w:rPr>
                <w:rFonts w:ascii="Times New Roman" w:hAnsi="Times New Roman" w:cs="Times New Roman"/>
                <w:b/>
                <w:szCs w:val="24"/>
              </w:rPr>
              <w:t>Nápoj</w:t>
            </w:r>
            <w:bookmarkStart w:id="0" w:name="_GoBack"/>
            <w:bookmarkEnd w:id="0"/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E74345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4345">
        <w:rPr>
          <w:rFonts w:ascii="Times New Roman" w:hAnsi="Times New Roman" w:cs="Times New Roman"/>
          <w:b/>
          <w:sz w:val="56"/>
          <w:szCs w:val="56"/>
        </w:rPr>
        <w:t xml:space="preserve">PŘEJEME </w:t>
      </w:r>
      <w:r w:rsidR="00E74345" w:rsidRPr="00E74345">
        <w:rPr>
          <w:rFonts w:ascii="Times New Roman" w:hAnsi="Times New Roman" w:cs="Times New Roman"/>
          <w:b/>
          <w:sz w:val="56"/>
          <w:szCs w:val="56"/>
        </w:rPr>
        <w:t>VÁM DOBROU CHUŤ!</w:t>
      </w:r>
    </w:p>
    <w:sectPr w:rsidR="00A46151" w:rsidRPr="00E74345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90138"/>
    <w:rsid w:val="00190439"/>
    <w:rsid w:val="001906F1"/>
    <w:rsid w:val="001921DF"/>
    <w:rsid w:val="00196CB6"/>
    <w:rsid w:val="00197A5A"/>
    <w:rsid w:val="001A3F83"/>
    <w:rsid w:val="001A7164"/>
    <w:rsid w:val="001B0EA6"/>
    <w:rsid w:val="001B11EF"/>
    <w:rsid w:val="001B3C8C"/>
    <w:rsid w:val="001C4983"/>
    <w:rsid w:val="001C5802"/>
    <w:rsid w:val="001D04ED"/>
    <w:rsid w:val="001D0A68"/>
    <w:rsid w:val="001D0B2F"/>
    <w:rsid w:val="001D2965"/>
    <w:rsid w:val="001D49C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300956"/>
    <w:rsid w:val="00300A47"/>
    <w:rsid w:val="00302130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E9C"/>
    <w:rsid w:val="00622405"/>
    <w:rsid w:val="006231F4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7CF1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E11D2"/>
    <w:rsid w:val="00AE263D"/>
    <w:rsid w:val="00AE327B"/>
    <w:rsid w:val="00AE4B84"/>
    <w:rsid w:val="00AF2D9E"/>
    <w:rsid w:val="00AF3472"/>
    <w:rsid w:val="00AF592B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D5"/>
    <w:rsid w:val="00C01D26"/>
    <w:rsid w:val="00C021D2"/>
    <w:rsid w:val="00C10ED8"/>
    <w:rsid w:val="00C1230E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6F60"/>
    <w:rsid w:val="00D326FE"/>
    <w:rsid w:val="00D363FB"/>
    <w:rsid w:val="00D4053D"/>
    <w:rsid w:val="00D42EBA"/>
    <w:rsid w:val="00D44F3C"/>
    <w:rsid w:val="00D5398F"/>
    <w:rsid w:val="00D63D98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799A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8F23-3A73-41A9-ABA5-7C0D8C01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0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2</cp:revision>
  <cp:lastPrinted>2024-10-24T10:06:00Z</cp:lastPrinted>
  <dcterms:created xsi:type="dcterms:W3CDTF">2025-01-15T08:55:00Z</dcterms:created>
  <dcterms:modified xsi:type="dcterms:W3CDTF">2025-01-15T08:55:00Z</dcterms:modified>
</cp:coreProperties>
</file>