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190AA2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24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 w:rsidR="00621B95">
        <w:rPr>
          <w:rFonts w:ascii="Times New Roman" w:hAnsi="Times New Roman" w:cs="Times New Roman"/>
          <w:b/>
          <w:sz w:val="44"/>
          <w:szCs w:val="44"/>
        </w:rPr>
        <w:t>3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084756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8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</w:t>
      </w:r>
      <w:r w:rsidR="00621B95">
        <w:rPr>
          <w:rFonts w:ascii="Times New Roman" w:hAnsi="Times New Roman" w:cs="Times New Roman"/>
          <w:b/>
          <w:sz w:val="44"/>
          <w:szCs w:val="44"/>
        </w:rPr>
        <w:t>3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190AA2">
              <w:rPr>
                <w:rFonts w:ascii="Times New Roman" w:hAnsi="Times New Roman" w:cs="Times New Roman"/>
                <w:b/>
                <w:szCs w:val="24"/>
              </w:rPr>
              <w:t>24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47032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0321">
              <w:rPr>
                <w:rFonts w:ascii="Times New Roman" w:hAnsi="Times New Roman" w:cs="Times New Roman"/>
                <w:b/>
                <w:szCs w:val="24"/>
              </w:rPr>
              <w:t>Česneková s bramborami</w:t>
            </w:r>
            <w:r w:rsidR="009356B7">
              <w:rPr>
                <w:rFonts w:ascii="Times New Roman" w:hAnsi="Times New Roman" w:cs="Times New Roman"/>
                <w:b/>
                <w:szCs w:val="24"/>
              </w:rPr>
              <w:t xml:space="preserve"> – BL                                                                                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0321">
              <w:rPr>
                <w:rFonts w:ascii="Times New Roman" w:hAnsi="Times New Roman" w:cs="Times New Roman"/>
                <w:b/>
                <w:szCs w:val="24"/>
              </w:rPr>
              <w:t xml:space="preserve">Fazole po </w:t>
            </w:r>
            <w:proofErr w:type="spellStart"/>
            <w:r w:rsidR="00470321">
              <w:rPr>
                <w:rFonts w:ascii="Times New Roman" w:hAnsi="Times New Roman" w:cs="Times New Roman"/>
                <w:b/>
                <w:szCs w:val="24"/>
              </w:rPr>
              <w:t>bretaňsku</w:t>
            </w:r>
            <w:proofErr w:type="spellEnd"/>
            <w:r w:rsidR="00470321">
              <w:rPr>
                <w:rFonts w:ascii="Times New Roman" w:hAnsi="Times New Roman" w:cs="Times New Roman"/>
                <w:b/>
                <w:szCs w:val="24"/>
              </w:rPr>
              <w:t xml:space="preserve"> (1/1), uzené maso, chléb (1/1,1/2)</w:t>
            </w:r>
            <w:r w:rsidR="009356B7" w:rsidRPr="00C06CD3">
              <w:rPr>
                <w:rFonts w:ascii="Times New Roman" w:hAnsi="Times New Roman" w:cs="Times New Roman"/>
                <w:b/>
                <w:szCs w:val="24"/>
              </w:rPr>
              <w:t>, ovoce</w:t>
            </w:r>
          </w:p>
          <w:p w:rsidR="00AF592B" w:rsidRPr="00C06CD3" w:rsidRDefault="00AB5EE7" w:rsidP="0047032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470321">
              <w:rPr>
                <w:rFonts w:ascii="Times New Roman" w:hAnsi="Times New Roman" w:cs="Times New Roman"/>
                <w:b/>
                <w:szCs w:val="24"/>
              </w:rPr>
              <w:t>Vepřová pečeně pražská (hrášek, šunka, vejce 1/1,3), těstoviny (1/1), ovoce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47032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356B7" w:rsidRPr="00C06CD3">
              <w:rPr>
                <w:rFonts w:ascii="Times New Roman" w:hAnsi="Times New Roman" w:cs="Times New Roman"/>
                <w:b/>
                <w:szCs w:val="24"/>
              </w:rPr>
              <w:t>Mléko (7)</w:t>
            </w:r>
            <w:r w:rsidR="00470321">
              <w:rPr>
                <w:rFonts w:ascii="Times New Roman" w:hAnsi="Times New Roman" w:cs="Times New Roman"/>
                <w:b/>
                <w:szCs w:val="24"/>
              </w:rPr>
              <w:t>, Nápoj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190AA2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190AA2">
              <w:rPr>
                <w:rFonts w:ascii="Times New Roman" w:hAnsi="Times New Roman" w:cs="Times New Roman"/>
                <w:b/>
                <w:szCs w:val="24"/>
              </w:rPr>
              <w:t>25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 w:rsidRPr="00C06CD3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5B7F0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B7F07">
              <w:rPr>
                <w:rFonts w:ascii="Times New Roman" w:hAnsi="Times New Roman" w:cs="Times New Roman"/>
                <w:b/>
                <w:szCs w:val="24"/>
              </w:rPr>
              <w:t xml:space="preserve">Hovězí vývar s kapáním                                                                               </w:t>
            </w:r>
            <w:r w:rsidR="004303BB" w:rsidRPr="00C06CD3">
              <w:rPr>
                <w:rFonts w:ascii="Times New Roman" w:hAnsi="Times New Roman" w:cs="Times New Roman"/>
                <w:b/>
                <w:szCs w:val="24"/>
              </w:rPr>
              <w:t>1/1,3,</w:t>
            </w:r>
            <w:r w:rsidR="009356B7" w:rsidRPr="00C06CD3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="004303BB" w:rsidRPr="00C06CD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5B7F07">
              <w:rPr>
                <w:rFonts w:ascii="Times New Roman" w:hAnsi="Times New Roman" w:cs="Times New Roman"/>
                <w:b/>
                <w:szCs w:val="24"/>
              </w:rPr>
              <w:t>Smažené rybí filé (1/1,3,4,7), bramborová kaše (7), červená řepa</w:t>
            </w:r>
          </w:p>
          <w:p w:rsidR="005B7F07" w:rsidRDefault="00AB5EE7" w:rsidP="009F55E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5B7F07">
              <w:rPr>
                <w:rFonts w:ascii="Times New Roman" w:hAnsi="Times New Roman" w:cs="Times New Roman"/>
                <w:b/>
                <w:szCs w:val="24"/>
              </w:rPr>
              <w:t xml:space="preserve">Hovězí po </w:t>
            </w:r>
            <w:proofErr w:type="spellStart"/>
            <w:r w:rsidR="005B7F07">
              <w:rPr>
                <w:rFonts w:ascii="Times New Roman" w:hAnsi="Times New Roman" w:cs="Times New Roman"/>
                <w:b/>
                <w:szCs w:val="24"/>
              </w:rPr>
              <w:t>burgundsku</w:t>
            </w:r>
            <w:proofErr w:type="spellEnd"/>
            <w:r w:rsidR="005B7F07">
              <w:rPr>
                <w:rFonts w:ascii="Times New Roman" w:hAnsi="Times New Roman" w:cs="Times New Roman"/>
                <w:b/>
                <w:szCs w:val="24"/>
              </w:rPr>
              <w:t xml:space="preserve"> (slanina, mrkev, žampióny, koření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1/1</w:t>
            </w:r>
            <w:r w:rsidR="005B7F07">
              <w:rPr>
                <w:rFonts w:ascii="Times New Roman" w:hAnsi="Times New Roman" w:cs="Times New Roman"/>
                <w:b/>
                <w:szCs w:val="24"/>
              </w:rPr>
              <w:t xml:space="preserve">), 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                         </w:t>
            </w:r>
          </w:p>
          <w:p w:rsidR="009F55E1" w:rsidRPr="00C06CD3" w:rsidRDefault="009F55E1" w:rsidP="009F55E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kynuté knedlíky (1/1,3,7)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5B7F0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C06CD3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C06CD3">
              <w:rPr>
                <w:rFonts w:ascii="Times New Roman" w:hAnsi="Times New Roman" w:cs="Times New Roman"/>
                <w:b/>
                <w:szCs w:val="24"/>
              </w:rPr>
              <w:t xml:space="preserve">, Čaj </w:t>
            </w:r>
            <w:r w:rsidR="005B7F07">
              <w:rPr>
                <w:rFonts w:ascii="Times New Roman" w:hAnsi="Times New Roman" w:cs="Times New Roman"/>
                <w:b/>
                <w:szCs w:val="24"/>
              </w:rPr>
              <w:t>ovocný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190AA2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190AA2">
              <w:rPr>
                <w:rFonts w:ascii="Times New Roman" w:hAnsi="Times New Roman" w:cs="Times New Roman"/>
                <w:b/>
                <w:szCs w:val="24"/>
              </w:rPr>
              <w:t>26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 w:rsidRPr="00C06CD3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C06CD3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9F55E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Špenátová </w:t>
            </w:r>
            <w:r w:rsidR="004303BB" w:rsidRPr="00C06CD3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 xml:space="preserve">  1/1,3,7,9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Pštrosí vejce (mleté maso plněné vař. </w:t>
            </w:r>
            <w:proofErr w:type="gramStart"/>
            <w:r w:rsidR="009F55E1">
              <w:rPr>
                <w:rFonts w:ascii="Times New Roman" w:hAnsi="Times New Roman" w:cs="Times New Roman"/>
                <w:b/>
                <w:szCs w:val="24"/>
              </w:rPr>
              <w:t>vejcem</w:t>
            </w:r>
            <w:proofErr w:type="gramEnd"/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1/1,3,7), šťouchané brambory, </w:t>
            </w:r>
          </w:p>
          <w:p w:rsidR="009F55E1" w:rsidRPr="00C06CD3" w:rsidRDefault="009F55E1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kompot</w:t>
            </w:r>
          </w:p>
          <w:p w:rsidR="00D216D4" w:rsidRDefault="00AB5EE7" w:rsidP="009F55E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Kuskusové rizoto se zeleninou a bylinkami sypané sýrem (1/1,7 – bez masa) </w:t>
            </w:r>
          </w:p>
          <w:p w:rsidR="009F55E1" w:rsidRPr="00C06CD3" w:rsidRDefault="009F55E1" w:rsidP="009F55E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salát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69042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 w:rsidRPr="00C06CD3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 w:rsidRPr="00C06CD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proofErr w:type="gramStart"/>
            <w:r w:rsidR="002338F3" w:rsidRPr="00C06CD3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90AA2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 w:rsidRPr="00C06CD3">
              <w:rPr>
                <w:rFonts w:ascii="Times New Roman" w:hAnsi="Times New Roman" w:cs="Times New Roman"/>
                <w:b/>
                <w:szCs w:val="24"/>
              </w:rPr>
              <w:t>3</w:t>
            </w:r>
            <w:proofErr w:type="gramEnd"/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  <w:r w:rsidR="009F55E1" w:rsidRPr="00C345F0">
              <w:rPr>
                <w:rFonts w:ascii="Times New Roman" w:hAnsi="Times New Roman" w:cs="Times New Roman"/>
                <w:b/>
                <w:szCs w:val="24"/>
                <w:highlight w:val="yellow"/>
              </w:rPr>
              <w:t>VAŘÍME S KUCHAŘEM P. DIATKOU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80772C" w:rsidRPr="00C06CD3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C06CD3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9F55E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F55E1" w:rsidRPr="00C345F0">
              <w:rPr>
                <w:rFonts w:ascii="Times New Roman" w:hAnsi="Times New Roman" w:cs="Times New Roman"/>
                <w:b/>
                <w:szCs w:val="24"/>
                <w:highlight w:val="yellow"/>
              </w:rPr>
              <w:t>ISTRIJSKÁ MANEŠTRA BATUDA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1/3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C06CD3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345F0" w:rsidRPr="00A772E3">
              <w:rPr>
                <w:rFonts w:ascii="Times New Roman" w:hAnsi="Times New Roman" w:cs="Times New Roman"/>
                <w:b/>
                <w:szCs w:val="24"/>
                <w:highlight w:val="yellow"/>
              </w:rPr>
              <w:t>PAELLA S KUŘECÍM MASEM - BL</w:t>
            </w:r>
            <w:r w:rsidR="0088698D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132802" w:rsidRDefault="00AB5EE7" w:rsidP="00C345F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345F0" w:rsidRPr="00A772E3">
              <w:rPr>
                <w:rFonts w:ascii="Times New Roman" w:hAnsi="Times New Roman" w:cs="Times New Roman"/>
                <w:b/>
                <w:szCs w:val="24"/>
                <w:highlight w:val="yellow"/>
              </w:rPr>
              <w:t>BRAMBOROVÉ KNEDLÍKY PLNĚNÉ UZENÝM TOFU (1/1,3,6,7),</w:t>
            </w:r>
            <w:r w:rsidR="00C345F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C345F0" w:rsidRPr="00C06CD3" w:rsidRDefault="00C345F0" w:rsidP="00C345F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A772E3">
              <w:rPr>
                <w:rFonts w:ascii="Times New Roman" w:hAnsi="Times New Roman" w:cs="Times New Roman"/>
                <w:b/>
                <w:szCs w:val="24"/>
                <w:highlight w:val="yellow"/>
              </w:rPr>
              <w:t>ČERVENÉ ZELÍ (1/1), RESTOVANÁ CIBULKA</w:t>
            </w:r>
            <w:bookmarkStart w:id="0" w:name="_GoBack"/>
            <w:bookmarkEnd w:id="0"/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06CD3" w:rsidRDefault="00AB5EE7" w:rsidP="00C345F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C06CD3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345F0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2338F3" w:rsidRPr="00C06CD3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190AA2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 w:rsidRPr="00C06CD3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C345F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345F0">
              <w:rPr>
                <w:rFonts w:ascii="Times New Roman" w:hAnsi="Times New Roman" w:cs="Times New Roman"/>
                <w:b/>
                <w:szCs w:val="24"/>
              </w:rPr>
              <w:t>Květáková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</w:t>
            </w:r>
            <w:r w:rsidR="00C345F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E111F4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C345F0">
              <w:rPr>
                <w:rFonts w:ascii="Times New Roman" w:hAnsi="Times New Roman" w:cs="Times New Roman"/>
                <w:b/>
                <w:szCs w:val="24"/>
              </w:rPr>
              <w:t>7,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A1C5A" w:rsidRPr="00BB77CC" w:rsidRDefault="00AB5EE7" w:rsidP="00C345F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345F0">
              <w:rPr>
                <w:rFonts w:ascii="Times New Roman" w:hAnsi="Times New Roman" w:cs="Times New Roman"/>
                <w:b/>
                <w:szCs w:val="24"/>
              </w:rPr>
              <w:t>Kuřecí KUNG – PAO (5,6,9) – BL, dušená rýže, ovoce</w:t>
            </w:r>
          </w:p>
          <w:p w:rsidR="002D3331" w:rsidRPr="009C6EF7" w:rsidRDefault="00AB5EE7" w:rsidP="00C345F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345F0">
              <w:rPr>
                <w:rFonts w:ascii="Times New Roman" w:hAnsi="Times New Roman" w:cs="Times New Roman"/>
                <w:b/>
                <w:szCs w:val="24"/>
              </w:rPr>
              <w:t>Kynutý rohový koláč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(1/1,3,7),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9A1C5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Kakao </w:t>
            </w:r>
            <w:r w:rsidR="00C31DDB">
              <w:rPr>
                <w:rFonts w:ascii="Times New Roman" w:hAnsi="Times New Roman" w:cs="Times New Roman"/>
                <w:b/>
                <w:szCs w:val="24"/>
              </w:rPr>
              <w:t>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756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0AA2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38F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4F0A"/>
    <w:rsid w:val="004365A1"/>
    <w:rsid w:val="00440E54"/>
    <w:rsid w:val="004418E4"/>
    <w:rsid w:val="00442C71"/>
    <w:rsid w:val="00445FAF"/>
    <w:rsid w:val="00460E57"/>
    <w:rsid w:val="00470321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B7F07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042A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56B7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665"/>
    <w:rsid w:val="00991963"/>
    <w:rsid w:val="009943EC"/>
    <w:rsid w:val="009956F3"/>
    <w:rsid w:val="0099622A"/>
    <w:rsid w:val="009A1C5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55E1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2E3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06CD3"/>
    <w:rsid w:val="00C10ED8"/>
    <w:rsid w:val="00C1230E"/>
    <w:rsid w:val="00C15820"/>
    <w:rsid w:val="00C16755"/>
    <w:rsid w:val="00C2421E"/>
    <w:rsid w:val="00C242AF"/>
    <w:rsid w:val="00C31DDB"/>
    <w:rsid w:val="00C345F0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07C0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BEF89-7F62-4F9A-B63E-D79CD884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52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5</cp:revision>
  <cp:lastPrinted>2025-01-15T09:28:00Z</cp:lastPrinted>
  <dcterms:created xsi:type="dcterms:W3CDTF">2025-03-14T09:54:00Z</dcterms:created>
  <dcterms:modified xsi:type="dcterms:W3CDTF">2025-03-14T10:46:00Z</dcterms:modified>
</cp:coreProperties>
</file>