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AC4A8A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07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4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11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</w:t>
      </w:r>
      <w:r w:rsidR="005C6620">
        <w:rPr>
          <w:rFonts w:ascii="Times New Roman" w:hAnsi="Times New Roman" w:cs="Times New Roman"/>
          <w:b/>
          <w:sz w:val="44"/>
          <w:szCs w:val="44"/>
        </w:rPr>
        <w:t>4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C4A8A">
              <w:rPr>
                <w:rFonts w:ascii="Times New Roman" w:hAnsi="Times New Roman" w:cs="Times New Roman"/>
                <w:b/>
                <w:szCs w:val="24"/>
              </w:rPr>
              <w:t>07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AC4A8A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4149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49C4">
              <w:rPr>
                <w:rFonts w:ascii="Times New Roman" w:hAnsi="Times New Roman" w:cs="Times New Roman"/>
                <w:b/>
                <w:szCs w:val="24"/>
              </w:rPr>
              <w:t>Drožďová                                                                                                       1/1,3,7,9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49C4">
              <w:rPr>
                <w:rFonts w:ascii="Times New Roman" w:hAnsi="Times New Roman" w:cs="Times New Roman"/>
                <w:b/>
                <w:szCs w:val="24"/>
              </w:rPr>
              <w:t xml:space="preserve">Čočka na kyselo (1/1), vejce vařené (3), chléb (1/1,1/2), okurek </w:t>
            </w:r>
            <w:proofErr w:type="spellStart"/>
            <w:r w:rsidR="004149C4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4149C4">
              <w:rPr>
                <w:rFonts w:ascii="Times New Roman" w:hAnsi="Times New Roman" w:cs="Times New Roman"/>
                <w:b/>
                <w:szCs w:val="24"/>
              </w:rPr>
              <w:t>. (10)</w:t>
            </w:r>
          </w:p>
          <w:p w:rsidR="00AF592B" w:rsidRPr="00C06CD3" w:rsidRDefault="00AB5EE7" w:rsidP="004149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4149C4">
              <w:rPr>
                <w:rFonts w:ascii="Times New Roman" w:hAnsi="Times New Roman" w:cs="Times New Roman"/>
                <w:b/>
                <w:szCs w:val="24"/>
              </w:rPr>
              <w:t xml:space="preserve">Kuřecí nudličky na zelenině WOK – BL (6,9), rýže </w:t>
            </w:r>
            <w:proofErr w:type="spellStart"/>
            <w:r w:rsidR="004149C4"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 w:rsidR="009905B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4149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149C4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470321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6526BC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526BC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2D15D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D15D1">
              <w:rPr>
                <w:rFonts w:ascii="Times New Roman" w:hAnsi="Times New Roman" w:cs="Times New Roman"/>
                <w:b/>
                <w:szCs w:val="24"/>
              </w:rPr>
              <w:t xml:space="preserve">Cibulová se sýrem                                                                                            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9356B7" w:rsidRPr="00C06CD3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2D15D1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D15D1">
              <w:rPr>
                <w:rFonts w:ascii="Times New Roman" w:hAnsi="Times New Roman" w:cs="Times New Roman"/>
                <w:b/>
                <w:szCs w:val="24"/>
              </w:rPr>
              <w:t xml:space="preserve">Rybí filé po </w:t>
            </w:r>
            <w:proofErr w:type="spellStart"/>
            <w:r w:rsidR="002D15D1">
              <w:rPr>
                <w:rFonts w:ascii="Times New Roman" w:hAnsi="Times New Roman" w:cs="Times New Roman"/>
                <w:b/>
                <w:szCs w:val="24"/>
              </w:rPr>
              <w:t>japonsku</w:t>
            </w:r>
            <w:proofErr w:type="spellEnd"/>
            <w:r w:rsidR="002D15D1">
              <w:rPr>
                <w:rFonts w:ascii="Times New Roman" w:hAnsi="Times New Roman" w:cs="Times New Roman"/>
                <w:b/>
                <w:szCs w:val="24"/>
              </w:rPr>
              <w:t xml:space="preserve"> - BL (mandarinky, sýr Eidam, </w:t>
            </w:r>
            <w:proofErr w:type="spellStart"/>
            <w:r w:rsidR="002D15D1">
              <w:rPr>
                <w:rFonts w:ascii="Times New Roman" w:hAnsi="Times New Roman" w:cs="Times New Roman"/>
                <w:b/>
                <w:szCs w:val="24"/>
              </w:rPr>
              <w:t>zakys</w:t>
            </w:r>
            <w:proofErr w:type="spellEnd"/>
            <w:r w:rsidR="002D15D1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proofErr w:type="gramStart"/>
            <w:r w:rsidR="002D15D1">
              <w:rPr>
                <w:rFonts w:ascii="Times New Roman" w:hAnsi="Times New Roman" w:cs="Times New Roman"/>
                <w:b/>
                <w:szCs w:val="24"/>
              </w:rPr>
              <w:t>smetana</w:t>
            </w:r>
            <w:proofErr w:type="gramEnd"/>
            <w:r w:rsidR="002D15D1">
              <w:rPr>
                <w:rFonts w:ascii="Times New Roman" w:hAnsi="Times New Roman" w:cs="Times New Roman"/>
                <w:b/>
                <w:szCs w:val="24"/>
              </w:rPr>
              <w:t xml:space="preserve">,                     </w:t>
            </w:r>
          </w:p>
          <w:p w:rsidR="002D15D1" w:rsidRPr="00C06CD3" w:rsidRDefault="002D15D1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francouzská zelenina – 7,9), brambory </w:t>
            </w:r>
            <w:r w:rsidR="001F6768">
              <w:rPr>
                <w:rFonts w:ascii="Times New Roman" w:hAnsi="Times New Roman" w:cs="Times New Roman"/>
                <w:b/>
                <w:szCs w:val="24"/>
              </w:rPr>
              <w:t>vařené</w:t>
            </w:r>
          </w:p>
          <w:p w:rsidR="009F55E1" w:rsidRPr="00C06CD3" w:rsidRDefault="00AB5EE7" w:rsidP="002D15D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2D15D1">
              <w:rPr>
                <w:rFonts w:ascii="Times New Roman" w:hAnsi="Times New Roman" w:cs="Times New Roman"/>
                <w:b/>
                <w:szCs w:val="24"/>
              </w:rPr>
              <w:t>Hovězí pečeně na houbách (1/1,7), těstoviny (1/1)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2D15D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C06CD3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C06CD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2D15D1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6526BC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526BC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C06CD3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1F676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D15D1">
              <w:rPr>
                <w:rFonts w:ascii="Times New Roman" w:hAnsi="Times New Roman" w:cs="Times New Roman"/>
                <w:b/>
                <w:szCs w:val="24"/>
              </w:rPr>
              <w:t xml:space="preserve">Rajčatová s rýžovými </w:t>
            </w:r>
            <w:r w:rsidR="001F6768">
              <w:rPr>
                <w:rFonts w:ascii="Times New Roman" w:hAnsi="Times New Roman" w:cs="Times New Roman"/>
                <w:b/>
                <w:szCs w:val="24"/>
              </w:rPr>
              <w:t>hvězdičkami</w:t>
            </w:r>
            <w:r w:rsidR="002D15D1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>1/1,7,9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F55E1" w:rsidRPr="00C06CD3" w:rsidRDefault="00AB5EE7" w:rsidP="0072141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2D15D1">
              <w:rPr>
                <w:rFonts w:ascii="Times New Roman" w:hAnsi="Times New Roman" w:cs="Times New Roman"/>
                <w:b/>
                <w:szCs w:val="24"/>
              </w:rPr>
              <w:t xml:space="preserve">Kuřecí steak zapečený s Hermelínem – BL (7),  brambory </w:t>
            </w:r>
            <w:r w:rsidR="001F6768">
              <w:rPr>
                <w:rFonts w:ascii="Times New Roman" w:hAnsi="Times New Roman" w:cs="Times New Roman"/>
                <w:b/>
                <w:szCs w:val="24"/>
              </w:rPr>
              <w:t>šťouchané</w:t>
            </w:r>
          </w:p>
          <w:p w:rsidR="009F55E1" w:rsidRPr="00C06CD3" w:rsidRDefault="00AB5EE7" w:rsidP="001F676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proofErr w:type="spellStart"/>
            <w:r w:rsidR="001F6768">
              <w:rPr>
                <w:rFonts w:ascii="Times New Roman" w:hAnsi="Times New Roman" w:cs="Times New Roman"/>
                <w:b/>
                <w:szCs w:val="24"/>
              </w:rPr>
              <w:t>Bulgur</w:t>
            </w:r>
            <w:proofErr w:type="spellEnd"/>
            <w:r w:rsidR="001F6768">
              <w:rPr>
                <w:rFonts w:ascii="Times New Roman" w:hAnsi="Times New Roman" w:cs="Times New Roman"/>
                <w:b/>
                <w:szCs w:val="24"/>
              </w:rPr>
              <w:t xml:space="preserve"> se zeleninou </w:t>
            </w:r>
            <w:proofErr w:type="spellStart"/>
            <w:r w:rsidR="001F6768">
              <w:rPr>
                <w:rFonts w:ascii="Times New Roman" w:hAnsi="Times New Roman" w:cs="Times New Roman"/>
                <w:b/>
                <w:szCs w:val="24"/>
              </w:rPr>
              <w:t>Ratatouille</w:t>
            </w:r>
            <w:proofErr w:type="spellEnd"/>
            <w:r w:rsidR="001F6768">
              <w:rPr>
                <w:rFonts w:ascii="Times New Roman" w:hAnsi="Times New Roman" w:cs="Times New Roman"/>
                <w:b/>
                <w:szCs w:val="24"/>
              </w:rPr>
              <w:t xml:space="preserve"> a Tofu – bez masa (1/1,6)</w:t>
            </w:r>
            <w:r w:rsidR="004B3F2C">
              <w:rPr>
                <w:rFonts w:ascii="Times New Roman" w:hAnsi="Times New Roman" w:cs="Times New Roman"/>
                <w:b/>
                <w:szCs w:val="24"/>
              </w:rPr>
              <w:t>, salát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E8094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 w:rsidRPr="00C06CD3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 w:rsidRPr="00C06CD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E80948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6526BC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</w:p>
          <w:p w:rsidR="00AB5EE7" w:rsidRPr="00C06CD3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7B0CB9" w:rsidRDefault="00AB5EE7" w:rsidP="001F676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7B0CB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7B0CB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80948">
              <w:rPr>
                <w:rFonts w:ascii="Times New Roman" w:hAnsi="Times New Roman" w:cs="Times New Roman"/>
                <w:b/>
                <w:szCs w:val="24"/>
              </w:rPr>
              <w:t>Hovězí vývar s </w:t>
            </w:r>
            <w:r w:rsidR="001F6768">
              <w:rPr>
                <w:rFonts w:ascii="Times New Roman" w:hAnsi="Times New Roman" w:cs="Times New Roman"/>
                <w:b/>
                <w:szCs w:val="24"/>
              </w:rPr>
              <w:t>mušličkami</w:t>
            </w:r>
            <w:r w:rsidR="00E80948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1/1,3,9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7B0CB9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7B0CB9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7B0CB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1F6768">
              <w:rPr>
                <w:rFonts w:ascii="Times New Roman" w:hAnsi="Times New Roman" w:cs="Times New Roman"/>
                <w:b/>
                <w:szCs w:val="24"/>
              </w:rPr>
              <w:t>Segedínský guláš (1/1,7), knedlíky kynuté (1/1,3,7)</w:t>
            </w:r>
            <w:r w:rsidR="0088698D" w:rsidRPr="007B0CB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C345F0" w:rsidRPr="007B0CB9" w:rsidRDefault="00AB5EE7" w:rsidP="004B3F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7B0CB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proofErr w:type="spellStart"/>
            <w:r w:rsidR="001F6768">
              <w:rPr>
                <w:rFonts w:ascii="Times New Roman" w:hAnsi="Times New Roman" w:cs="Times New Roman"/>
                <w:b/>
                <w:szCs w:val="24"/>
              </w:rPr>
              <w:t>Furmanské</w:t>
            </w:r>
            <w:proofErr w:type="spellEnd"/>
            <w:r w:rsidR="001F6768">
              <w:rPr>
                <w:rFonts w:ascii="Times New Roman" w:hAnsi="Times New Roman" w:cs="Times New Roman"/>
                <w:b/>
                <w:szCs w:val="24"/>
              </w:rPr>
              <w:t xml:space="preserve"> halušky (slanina, uzené maso, uzený sýr, </w:t>
            </w:r>
            <w:proofErr w:type="spellStart"/>
            <w:r w:rsidR="001F6768">
              <w:rPr>
                <w:rFonts w:ascii="Times New Roman" w:hAnsi="Times New Roman" w:cs="Times New Roman"/>
                <w:b/>
                <w:szCs w:val="24"/>
              </w:rPr>
              <w:t>zakys</w:t>
            </w:r>
            <w:proofErr w:type="spellEnd"/>
            <w:r w:rsidR="001F6768">
              <w:rPr>
                <w:rFonts w:ascii="Times New Roman" w:hAnsi="Times New Roman" w:cs="Times New Roman"/>
                <w:b/>
                <w:szCs w:val="24"/>
              </w:rPr>
              <w:t>. smetana – 1/1,3,7)</w:t>
            </w:r>
            <w:bookmarkStart w:id="0" w:name="_GoBack"/>
            <w:bookmarkEnd w:id="0"/>
            <w:r w:rsidR="00335909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06CD3" w:rsidRDefault="00AB5EE7" w:rsidP="0079039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C06CD3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90399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>Čaj neslazený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6526BC"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C957A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957A4">
              <w:rPr>
                <w:rFonts w:ascii="Times New Roman" w:hAnsi="Times New Roman" w:cs="Times New Roman"/>
                <w:b/>
                <w:szCs w:val="24"/>
              </w:rPr>
              <w:t>Zeleninová s </w:t>
            </w:r>
            <w:proofErr w:type="spellStart"/>
            <w:r w:rsidR="00C957A4">
              <w:rPr>
                <w:rFonts w:ascii="Times New Roman" w:hAnsi="Times New Roman" w:cs="Times New Roman"/>
                <w:b/>
                <w:szCs w:val="24"/>
              </w:rPr>
              <w:t>tarhoňou</w:t>
            </w:r>
            <w:proofErr w:type="spellEnd"/>
            <w:r w:rsidR="00C957A4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>,3,7</w:t>
            </w:r>
            <w:r w:rsidR="00C957A4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957A4" w:rsidRDefault="00AB5EE7" w:rsidP="00C957A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957A4">
              <w:rPr>
                <w:rFonts w:ascii="Times New Roman" w:hAnsi="Times New Roman" w:cs="Times New Roman"/>
                <w:b/>
                <w:szCs w:val="24"/>
              </w:rPr>
              <w:t xml:space="preserve">Holštýnský závitek (okurek </w:t>
            </w:r>
            <w:proofErr w:type="spellStart"/>
            <w:r w:rsidR="00C957A4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C957A4">
              <w:rPr>
                <w:rFonts w:ascii="Times New Roman" w:hAnsi="Times New Roman" w:cs="Times New Roman"/>
                <w:b/>
                <w:szCs w:val="24"/>
              </w:rPr>
              <w:t xml:space="preserve">., rajčata, šunka, vejce  - 1/1,3,7,10),      </w:t>
            </w:r>
          </w:p>
          <w:p w:rsidR="007B682C" w:rsidRPr="00BB77CC" w:rsidRDefault="00C957A4" w:rsidP="00C957A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rýže barevná, salát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</w:p>
          <w:p w:rsidR="002D3331" w:rsidRPr="009C6EF7" w:rsidRDefault="00AB5EE7" w:rsidP="00C957A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957A4">
              <w:rPr>
                <w:rFonts w:ascii="Times New Roman" w:hAnsi="Times New Roman" w:cs="Times New Roman"/>
                <w:b/>
                <w:szCs w:val="24"/>
              </w:rPr>
              <w:t>Tvarohové řezy s drobenkou (1/1,3,7)</w:t>
            </w:r>
            <w:r w:rsidR="00A315C3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C957A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C957A4">
              <w:rPr>
                <w:rFonts w:ascii="Times New Roman" w:hAnsi="Times New Roman" w:cs="Times New Roman"/>
                <w:b/>
                <w:szCs w:val="24"/>
              </w:rPr>
              <w:t>Kakao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31DDB">
              <w:rPr>
                <w:rFonts w:ascii="Times New Roman" w:hAnsi="Times New Roman" w:cs="Times New Roman"/>
                <w:b/>
                <w:szCs w:val="24"/>
              </w:rPr>
              <w:t>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756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0AA2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1F6768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38F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15D1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4FDF"/>
    <w:rsid w:val="00316EA9"/>
    <w:rsid w:val="003223C8"/>
    <w:rsid w:val="00332E74"/>
    <w:rsid w:val="00335909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149C4"/>
    <w:rsid w:val="00422DEE"/>
    <w:rsid w:val="00425079"/>
    <w:rsid w:val="004263AA"/>
    <w:rsid w:val="004303BB"/>
    <w:rsid w:val="00434F0A"/>
    <w:rsid w:val="004365A1"/>
    <w:rsid w:val="00440E54"/>
    <w:rsid w:val="004418E4"/>
    <w:rsid w:val="00442C71"/>
    <w:rsid w:val="00445FAF"/>
    <w:rsid w:val="00460E57"/>
    <w:rsid w:val="00470321"/>
    <w:rsid w:val="00472691"/>
    <w:rsid w:val="00476C17"/>
    <w:rsid w:val="00480928"/>
    <w:rsid w:val="0048772F"/>
    <w:rsid w:val="00491824"/>
    <w:rsid w:val="004A768B"/>
    <w:rsid w:val="004B1E4D"/>
    <w:rsid w:val="004B3438"/>
    <w:rsid w:val="004B3F2C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B7F07"/>
    <w:rsid w:val="005C06D9"/>
    <w:rsid w:val="005C1491"/>
    <w:rsid w:val="005C5D41"/>
    <w:rsid w:val="005C6620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6BC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042A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141F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672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0399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B0CB9"/>
    <w:rsid w:val="007B682C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46E21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56B7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5B2"/>
    <w:rsid w:val="00990665"/>
    <w:rsid w:val="00990B55"/>
    <w:rsid w:val="00991963"/>
    <w:rsid w:val="009943EC"/>
    <w:rsid w:val="009956F3"/>
    <w:rsid w:val="0099622A"/>
    <w:rsid w:val="009A1C5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55E1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15C3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2E3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A8A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06CD3"/>
    <w:rsid w:val="00C10ED8"/>
    <w:rsid w:val="00C1230E"/>
    <w:rsid w:val="00C15820"/>
    <w:rsid w:val="00C16755"/>
    <w:rsid w:val="00C2421E"/>
    <w:rsid w:val="00C242AF"/>
    <w:rsid w:val="00C31DDB"/>
    <w:rsid w:val="00C345F0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957A4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0948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1C0B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DBADE-1A41-4118-B265-C25FA82F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60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9</cp:revision>
  <cp:lastPrinted>2025-01-15T09:28:00Z</cp:lastPrinted>
  <dcterms:created xsi:type="dcterms:W3CDTF">2025-03-26T07:40:00Z</dcterms:created>
  <dcterms:modified xsi:type="dcterms:W3CDTF">2025-03-26T08:40:00Z</dcterms:modified>
</cp:coreProperties>
</file>